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2892D" w14:textId="77777777" w:rsidR="00AE5866" w:rsidRDefault="008C2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14:paraId="46A2892E" w14:textId="77777777" w:rsidR="00B068C5" w:rsidRDefault="00B068C5">
      <w:pPr>
        <w:rPr>
          <w:rFonts w:ascii="Times New Roman" w:hAnsi="Times New Roman" w:cs="Times New Roman"/>
          <w:sz w:val="24"/>
          <w:szCs w:val="24"/>
        </w:rPr>
      </w:pPr>
    </w:p>
    <w:p w14:paraId="46A2892F" w14:textId="77777777" w:rsidR="00B068C5" w:rsidRDefault="00B068C5">
      <w:pPr>
        <w:rPr>
          <w:rFonts w:ascii="Times New Roman" w:hAnsi="Times New Roman" w:cs="Times New Roman"/>
          <w:sz w:val="24"/>
          <w:szCs w:val="24"/>
        </w:rPr>
      </w:pPr>
    </w:p>
    <w:p w14:paraId="46A28930" w14:textId="77777777" w:rsidR="00B068C5" w:rsidRDefault="00B068C5">
      <w:pPr>
        <w:rPr>
          <w:rFonts w:ascii="Times New Roman" w:hAnsi="Times New Roman" w:cs="Times New Roman"/>
          <w:sz w:val="24"/>
          <w:szCs w:val="24"/>
        </w:rPr>
      </w:pPr>
    </w:p>
    <w:p w14:paraId="46A28931" w14:textId="77777777" w:rsidR="00AE5866" w:rsidRPr="005D79A0" w:rsidRDefault="00AE5866" w:rsidP="00AE5866">
      <w:pPr>
        <w:rPr>
          <w:noProof/>
        </w:rPr>
      </w:pPr>
      <w:r>
        <w:rPr>
          <w:noProof/>
          <w:lang w:eastAsia="en-AU"/>
        </w:rPr>
        <w:drawing>
          <wp:anchor distT="0" distB="0" distL="114300" distR="114300" simplePos="0" relativeHeight="251664384" behindDoc="0" locked="1" layoutInCell="0" allowOverlap="0" wp14:anchorId="46A28AB4" wp14:editId="46A28AB5">
            <wp:simplePos x="0" y="0"/>
            <wp:positionH relativeFrom="column">
              <wp:posOffset>-170815</wp:posOffset>
            </wp:positionH>
            <wp:positionV relativeFrom="page">
              <wp:posOffset>781050</wp:posOffset>
            </wp:positionV>
            <wp:extent cx="1371600" cy="1470660"/>
            <wp:effectExtent l="0" t="0" r="0" b="0"/>
            <wp:wrapNone/>
            <wp:docPr id="74" name="Picture 74" descr="LowResASC MonoPos 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LowResASC MonoPos Vertic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page" w:tblpX="3262" w:tblpY="1428"/>
        <w:tblW w:w="776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763"/>
      </w:tblGrid>
      <w:tr w:rsidR="00AE5866" w:rsidRPr="005D79A0" w14:paraId="46A28935" w14:textId="77777777" w:rsidTr="00A55EAD">
        <w:trPr>
          <w:trHeight w:val="1689"/>
        </w:trPr>
        <w:tc>
          <w:tcPr>
            <w:tcW w:w="7763" w:type="dxa"/>
          </w:tcPr>
          <w:p w14:paraId="46A28932" w14:textId="77777777" w:rsidR="00AE5866" w:rsidRPr="005F6BF1" w:rsidRDefault="00AE5866" w:rsidP="002545C4">
            <w:pPr>
              <w:ind w:left="567" w:hanging="567"/>
              <w:jc w:val="center"/>
              <w:rPr>
                <w:b/>
                <w:sz w:val="48"/>
                <w:u w:val="single"/>
              </w:rPr>
            </w:pPr>
            <w:r w:rsidRPr="005F6BF1">
              <w:rPr>
                <w:b/>
                <w:sz w:val="48"/>
                <w:u w:val="single"/>
              </w:rPr>
              <w:t xml:space="preserve">MATHEMATICS DEPARTMENT </w:t>
            </w:r>
          </w:p>
          <w:p w14:paraId="46A28934" w14:textId="74595D0D" w:rsidR="00AE5866" w:rsidRPr="005D79A0" w:rsidRDefault="00304DA9" w:rsidP="005F6BF1">
            <w:pPr>
              <w:ind w:left="567" w:hanging="567"/>
              <w:jc w:val="center"/>
            </w:pPr>
            <w:r>
              <w:rPr>
                <w:b/>
                <w:sz w:val="36"/>
              </w:rPr>
              <w:t>Year</w:t>
            </w:r>
            <w:r w:rsidR="0010046A">
              <w:rPr>
                <w:b/>
                <w:sz w:val="36"/>
              </w:rPr>
              <w:t xml:space="preserve"> 1</w:t>
            </w:r>
            <w:r w:rsidR="005F6BF1">
              <w:rPr>
                <w:b/>
                <w:sz w:val="36"/>
              </w:rPr>
              <w:t>2</w:t>
            </w:r>
            <w:r w:rsidR="00D93527">
              <w:rPr>
                <w:b/>
                <w:sz w:val="36"/>
              </w:rPr>
              <w:t xml:space="preserve"> </w:t>
            </w:r>
            <w:r w:rsidR="0010046A">
              <w:rPr>
                <w:b/>
                <w:sz w:val="36"/>
              </w:rPr>
              <w:t>Methods</w:t>
            </w:r>
            <w:r w:rsidR="00D93527">
              <w:rPr>
                <w:b/>
                <w:sz w:val="36"/>
              </w:rPr>
              <w:t xml:space="preserve"> - Test Number </w:t>
            </w:r>
            <w:r w:rsidR="005F6BF1">
              <w:rPr>
                <w:b/>
                <w:sz w:val="36"/>
              </w:rPr>
              <w:t>1 - 2016</w:t>
            </w:r>
            <w:r w:rsidR="0010046A">
              <w:rPr>
                <w:b/>
                <w:sz w:val="36"/>
              </w:rPr>
              <w:t xml:space="preserve"> </w:t>
            </w:r>
            <w:r w:rsidR="0015709A">
              <w:rPr>
                <w:b/>
                <w:sz w:val="36"/>
              </w:rPr>
              <w:br/>
            </w:r>
            <w:r w:rsidR="00887F89">
              <w:rPr>
                <w:b/>
                <w:sz w:val="36"/>
              </w:rPr>
              <w:t>Differentiation</w:t>
            </w:r>
            <w:r w:rsidR="005F6BF1">
              <w:rPr>
                <w:b/>
                <w:sz w:val="36"/>
              </w:rPr>
              <w:t xml:space="preserve"> of Exponential and Trigonometric Functions</w:t>
            </w:r>
            <w:r w:rsidR="0015709A">
              <w:rPr>
                <w:b/>
                <w:sz w:val="36"/>
              </w:rPr>
              <w:br/>
            </w:r>
            <w:r w:rsidR="00AE5866" w:rsidRPr="005D79A0">
              <w:rPr>
                <w:b/>
                <w:sz w:val="36"/>
              </w:rPr>
              <w:t xml:space="preserve"> </w:t>
            </w:r>
            <w:r w:rsidR="0010046A" w:rsidRPr="0010046A">
              <w:rPr>
                <w:b/>
                <w:sz w:val="44"/>
                <w:szCs w:val="44"/>
              </w:rPr>
              <w:t xml:space="preserve">Resource </w:t>
            </w:r>
            <w:r w:rsidR="005F6BF1">
              <w:rPr>
                <w:b/>
                <w:sz w:val="44"/>
                <w:szCs w:val="44"/>
              </w:rPr>
              <w:t>Free</w:t>
            </w:r>
            <w:r w:rsidR="00EA6290">
              <w:rPr>
                <w:b/>
                <w:sz w:val="44"/>
                <w:szCs w:val="44"/>
              </w:rPr>
              <w:t xml:space="preserve"> </w:t>
            </w:r>
          </w:p>
        </w:tc>
      </w:tr>
    </w:tbl>
    <w:p w14:paraId="46A28936" w14:textId="77777777" w:rsidR="00B068C5" w:rsidRDefault="00B068C5" w:rsidP="00AE5866">
      <w:pPr>
        <w:rPr>
          <w:rFonts w:ascii="Arial" w:hAnsi="Arial" w:cs="Arial"/>
          <w:b/>
        </w:rPr>
      </w:pPr>
    </w:p>
    <w:p w14:paraId="46A28937" w14:textId="77777777" w:rsidR="00493B86" w:rsidRDefault="00493B86" w:rsidP="00B068C5">
      <w:pPr>
        <w:rPr>
          <w:rFonts w:ascii="Arial" w:hAnsi="Arial" w:cs="Arial"/>
          <w:b/>
        </w:rPr>
      </w:pPr>
    </w:p>
    <w:p w14:paraId="79A34AE8" w14:textId="77777777" w:rsidR="005F6BF1" w:rsidRDefault="0010046A" w:rsidP="00B068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46A28938" w14:textId="087D927B" w:rsidR="00AE5866" w:rsidRPr="00AE5866" w:rsidRDefault="00AE5866" w:rsidP="00B068C5">
      <w:pPr>
        <w:rPr>
          <w:rFonts w:ascii="Arial" w:hAnsi="Arial" w:cs="Arial"/>
          <w:b/>
        </w:rPr>
      </w:pPr>
      <w:r w:rsidRPr="00AE5866">
        <w:rPr>
          <w:rFonts w:ascii="Arial" w:hAnsi="Arial" w:cs="Arial"/>
          <w:b/>
        </w:rPr>
        <w:t>Name: _______________________________________    Teacher: __________________</w:t>
      </w:r>
    </w:p>
    <w:p w14:paraId="46A28939" w14:textId="0A77B239" w:rsidR="00AE5866" w:rsidRPr="00AE5866" w:rsidRDefault="00AE5866" w:rsidP="00AE5866">
      <w:pPr>
        <w:rPr>
          <w:rFonts w:ascii="Arial" w:hAnsi="Arial" w:cs="Arial"/>
          <w:b/>
        </w:rPr>
      </w:pPr>
      <w:r w:rsidRPr="00AE5866">
        <w:rPr>
          <w:rFonts w:ascii="Arial" w:hAnsi="Arial" w:cs="Arial"/>
          <w:b/>
        </w:rPr>
        <w:t xml:space="preserve">Marks: </w:t>
      </w:r>
      <w:r w:rsidR="0015709A">
        <w:rPr>
          <w:rFonts w:ascii="Arial" w:hAnsi="Arial" w:cs="Arial"/>
          <w:b/>
        </w:rPr>
        <w:t xml:space="preserve">                     </w:t>
      </w:r>
      <w:r w:rsidR="0015709A">
        <w:rPr>
          <w:rFonts w:ascii="Arial" w:hAnsi="Arial" w:cs="Arial"/>
          <w:b/>
        </w:rPr>
        <w:tab/>
      </w:r>
      <w:r w:rsidR="00847C04">
        <w:rPr>
          <w:rFonts w:ascii="Arial" w:hAnsi="Arial" w:cs="Arial"/>
          <w:b/>
        </w:rPr>
        <w:t>1</w:t>
      </w:r>
      <w:r w:rsidR="00EE2E69">
        <w:rPr>
          <w:rFonts w:ascii="Arial" w:hAnsi="Arial" w:cs="Arial"/>
          <w:b/>
        </w:rPr>
        <w:t>7</w:t>
      </w:r>
      <w:r w:rsidRPr="00AE5866">
        <w:rPr>
          <w:rFonts w:ascii="Arial" w:hAnsi="Arial" w:cs="Arial"/>
          <w:b/>
        </w:rPr>
        <w:tab/>
      </w:r>
      <w:r w:rsidRPr="00AE5866">
        <w:rPr>
          <w:rFonts w:ascii="Arial" w:hAnsi="Arial" w:cs="Arial"/>
          <w:b/>
        </w:rPr>
        <w:tab/>
        <w:t xml:space="preserve">   </w:t>
      </w:r>
    </w:p>
    <w:p w14:paraId="46A2893A" w14:textId="086574BA" w:rsidR="00AE5866" w:rsidRDefault="00AE5866" w:rsidP="00AE5866">
      <w:pPr>
        <w:rPr>
          <w:rFonts w:ascii="Arial" w:hAnsi="Arial" w:cs="Arial"/>
          <w:b/>
        </w:rPr>
      </w:pPr>
      <w:r w:rsidRPr="00AE5866">
        <w:rPr>
          <w:rFonts w:ascii="Arial" w:hAnsi="Arial" w:cs="Arial"/>
          <w:b/>
        </w:rPr>
        <w:t>Time Allowed</w:t>
      </w:r>
      <w:r w:rsidR="0010046A">
        <w:rPr>
          <w:rFonts w:ascii="Arial" w:hAnsi="Arial" w:cs="Arial"/>
          <w:b/>
        </w:rPr>
        <w:t xml:space="preserve">: </w:t>
      </w:r>
      <w:r w:rsidR="0010046A">
        <w:rPr>
          <w:rFonts w:ascii="Arial" w:hAnsi="Arial" w:cs="Arial"/>
          <w:b/>
        </w:rPr>
        <w:tab/>
      </w:r>
      <w:r w:rsidR="00847C04">
        <w:rPr>
          <w:rFonts w:ascii="Arial" w:hAnsi="Arial" w:cs="Arial"/>
          <w:b/>
        </w:rPr>
        <w:t>1</w:t>
      </w:r>
      <w:r w:rsidR="005F6BF1">
        <w:rPr>
          <w:rFonts w:ascii="Arial" w:hAnsi="Arial" w:cs="Arial"/>
          <w:b/>
        </w:rPr>
        <w:t>5</w:t>
      </w:r>
      <w:r w:rsidRPr="00AE5866">
        <w:rPr>
          <w:rFonts w:ascii="Arial" w:hAnsi="Arial" w:cs="Arial"/>
          <w:b/>
        </w:rPr>
        <w:t xml:space="preserve"> minutes</w:t>
      </w:r>
    </w:p>
    <w:p w14:paraId="46A2893B" w14:textId="2C78B093" w:rsidR="00A643D2" w:rsidRDefault="00617138" w:rsidP="00AE5866">
      <w:pPr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AE5866" w:rsidRPr="00AE5866">
        <w:rPr>
          <w:rFonts w:ascii="Arial" w:hAnsi="Arial" w:cs="Arial"/>
          <w:b/>
          <w:u w:val="single"/>
        </w:rPr>
        <w:t>Instructions:</w:t>
      </w:r>
      <w:r w:rsidR="00AE5866" w:rsidRPr="00AE5866">
        <w:rPr>
          <w:rFonts w:ascii="Arial" w:hAnsi="Arial" w:cs="Arial"/>
        </w:rPr>
        <w:t xml:space="preserve"> </w:t>
      </w:r>
      <w:r w:rsidR="00304DA9">
        <w:rPr>
          <w:rFonts w:ascii="Arial" w:hAnsi="Arial" w:cs="Arial"/>
        </w:rPr>
        <w:t xml:space="preserve"> </w:t>
      </w:r>
      <w:r w:rsidR="00116C33" w:rsidRPr="00AE5866">
        <w:rPr>
          <w:rFonts w:ascii="Arial" w:hAnsi="Arial" w:cs="Arial"/>
        </w:rPr>
        <w:t>You</w:t>
      </w:r>
      <w:r w:rsidR="00887F89">
        <w:rPr>
          <w:rFonts w:ascii="Arial" w:hAnsi="Arial" w:cs="Arial"/>
        </w:rPr>
        <w:t xml:space="preserve"> are </w:t>
      </w:r>
      <w:r w:rsidR="005F6BF1">
        <w:rPr>
          <w:rFonts w:ascii="Arial" w:hAnsi="Arial" w:cs="Arial"/>
        </w:rPr>
        <w:t xml:space="preserve">NOT </w:t>
      </w:r>
      <w:r w:rsidR="00887F89">
        <w:rPr>
          <w:rFonts w:ascii="Arial" w:hAnsi="Arial" w:cs="Arial"/>
        </w:rPr>
        <w:t xml:space="preserve">allowed </w:t>
      </w:r>
      <w:r w:rsidR="005F6BF1">
        <w:rPr>
          <w:rFonts w:ascii="Arial" w:hAnsi="Arial" w:cs="Arial"/>
        </w:rPr>
        <w:t xml:space="preserve">any Calculators or </w:t>
      </w:r>
      <w:r w:rsidR="00887F89">
        <w:rPr>
          <w:rFonts w:ascii="Arial" w:hAnsi="Arial" w:cs="Arial"/>
        </w:rPr>
        <w:t>notes</w:t>
      </w:r>
      <w:r w:rsidR="005F6BF1">
        <w:rPr>
          <w:rFonts w:ascii="Arial" w:hAnsi="Arial" w:cs="Arial"/>
        </w:rPr>
        <w:t>.</w:t>
      </w:r>
    </w:p>
    <w:p w14:paraId="46A2893C" w14:textId="77777777" w:rsidR="00304DA9" w:rsidRPr="0010046A" w:rsidRDefault="00A643D2" w:rsidP="00A643D2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You will be supplied with a formula sheet.</w:t>
      </w:r>
    </w:p>
    <w:p w14:paraId="46A2893D" w14:textId="77777777" w:rsidR="00864342" w:rsidRDefault="00304DA9" w:rsidP="0086434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  <w:r w:rsidR="00AE5866" w:rsidRPr="00AE5866">
        <w:rPr>
          <w:rFonts w:ascii="Arial" w:hAnsi="Arial" w:cs="Arial"/>
        </w:rPr>
        <w:t xml:space="preserve"> </w:t>
      </w:r>
    </w:p>
    <w:p w14:paraId="46A28944" w14:textId="085970BF" w:rsidR="00A67FE2" w:rsidRDefault="0093216B" w:rsidP="0093216B">
      <w:pPr>
        <w:pStyle w:val="NL"/>
        <w:numPr>
          <w:ilvl w:val="0"/>
          <w:numId w:val="32"/>
        </w:numPr>
        <w:spacing w:before="120"/>
      </w:pPr>
      <w:r w:rsidRPr="00A05AC8">
        <w:rPr>
          <w:sz w:val="28"/>
          <w:szCs w:val="24"/>
        </w:rPr>
        <w:t xml:space="preserve">Find </w:t>
      </w:r>
      <w:r>
        <w:rPr>
          <w:sz w:val="24"/>
          <w:szCs w:val="24"/>
        </w:rPr>
        <w:t xml:space="preserve"> </w:t>
      </w:r>
      <w:r w:rsidRPr="0093216B">
        <w:rPr>
          <w:position w:val="-24"/>
          <w:sz w:val="24"/>
          <w:szCs w:val="24"/>
        </w:rPr>
        <w:object w:dxaOrig="720" w:dyaOrig="620" w14:anchorId="182A39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5pt;height:37.35pt" o:ole="">
            <v:imagedata r:id="rId12" o:title=""/>
          </v:shape>
          <o:OLEObject Type="Embed" ProgID="Equation.DSMT4" ShapeID="_x0000_i1025" DrawAspect="Content" ObjectID="_1516708836" r:id="rId13"/>
        </w:object>
      </w:r>
      <w:r>
        <w:rPr>
          <w:sz w:val="24"/>
          <w:szCs w:val="24"/>
        </w:rPr>
        <w:t xml:space="preserve">  </w:t>
      </w:r>
      <w:r w:rsidR="002D09A4">
        <w:t xml:space="preserve">                                     </w:t>
      </w:r>
      <w:r w:rsidR="002D09A4" w:rsidRPr="002D09A4">
        <w:t xml:space="preserve"> </w:t>
      </w:r>
    </w:p>
    <w:p w14:paraId="46A28945" w14:textId="0D862BF3" w:rsidR="00901095" w:rsidRPr="00F7370C" w:rsidRDefault="0093216B" w:rsidP="00901095">
      <w:pPr>
        <w:pStyle w:val="NL"/>
        <w:numPr>
          <w:ilvl w:val="1"/>
          <w:numId w:val="32"/>
        </w:numPr>
        <w:spacing w:before="200"/>
        <w:rPr>
          <w:rFonts w:ascii="HelveticaNeueLT Std" w:hAnsi="HelveticaNeueLT Std"/>
          <w:b/>
          <w:sz w:val="24"/>
          <w:szCs w:val="24"/>
        </w:rPr>
      </w:pPr>
      <w:r w:rsidRPr="0093216B">
        <w:rPr>
          <w:i/>
          <w:sz w:val="28"/>
          <w:szCs w:val="24"/>
        </w:rPr>
        <w:t>y</w:t>
      </w:r>
      <w:r>
        <w:rPr>
          <w:sz w:val="28"/>
          <w:szCs w:val="24"/>
        </w:rPr>
        <w:t xml:space="preserve"> = </w:t>
      </w:r>
      <w:r w:rsidRPr="0093216B">
        <w:rPr>
          <w:position w:val="-24"/>
          <w:sz w:val="28"/>
          <w:szCs w:val="24"/>
        </w:rPr>
        <w:object w:dxaOrig="520" w:dyaOrig="620" w14:anchorId="7DA4E82E">
          <v:shape id="_x0000_i1026" type="#_x0000_t75" style="width:31.35pt;height:38pt" o:ole="">
            <v:imagedata r:id="rId14" o:title=""/>
          </v:shape>
          <o:OLEObject Type="Embed" ProgID="Equation.DSMT4" ShapeID="_x0000_i1026" DrawAspect="Content" ObjectID="_1516708837" r:id="rId15"/>
        </w:object>
      </w:r>
      <w:r>
        <w:rPr>
          <w:sz w:val="28"/>
          <w:szCs w:val="24"/>
        </w:rPr>
        <w:t xml:space="preserve"> </w:t>
      </w:r>
    </w:p>
    <w:p w14:paraId="4AE2EFCC" w14:textId="77777777" w:rsidR="00F7370C" w:rsidRPr="00EA6E2E" w:rsidRDefault="00F7370C" w:rsidP="00F7370C">
      <w:pPr>
        <w:pStyle w:val="NL"/>
        <w:spacing w:before="200"/>
        <w:ind w:left="720" w:firstLine="0"/>
        <w:rPr>
          <w:rFonts w:ascii="HelveticaNeueLT Std" w:hAnsi="HelveticaNeueLT Std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61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239D1" w:rsidRPr="001935D0" w14:paraId="58D9B3F1" w14:textId="77777777" w:rsidTr="008239D1">
        <w:trPr>
          <w:trHeight w:val="302"/>
        </w:trPr>
        <w:tc>
          <w:tcPr>
            <w:tcW w:w="9571" w:type="dxa"/>
          </w:tcPr>
          <w:p w14:paraId="2CA1DE4B" w14:textId="77777777" w:rsidR="008239D1" w:rsidRPr="001935D0" w:rsidRDefault="008239D1" w:rsidP="008239D1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901095" w:rsidRPr="001935D0" w14:paraId="46A28947" w14:textId="77777777" w:rsidTr="002270AC">
        <w:trPr>
          <w:trHeight w:val="302"/>
        </w:trPr>
        <w:tc>
          <w:tcPr>
            <w:tcW w:w="9571" w:type="dxa"/>
          </w:tcPr>
          <w:p w14:paraId="46A28946" w14:textId="77777777" w:rsidR="00901095" w:rsidRPr="001935D0" w:rsidRDefault="00901095" w:rsidP="002270AC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8239D1" w:rsidRPr="001935D0" w14:paraId="1430A5A8" w14:textId="77777777" w:rsidTr="008239D1">
        <w:trPr>
          <w:trHeight w:val="302"/>
        </w:trPr>
        <w:tc>
          <w:tcPr>
            <w:tcW w:w="9571" w:type="dxa"/>
          </w:tcPr>
          <w:p w14:paraId="2F9C247D" w14:textId="77777777" w:rsidR="008239D1" w:rsidRPr="001935D0" w:rsidRDefault="008239D1" w:rsidP="008239D1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AA6F16" w:rsidRPr="001935D0" w14:paraId="46A28949" w14:textId="77777777" w:rsidTr="002270AC">
        <w:trPr>
          <w:trHeight w:val="302"/>
        </w:trPr>
        <w:tc>
          <w:tcPr>
            <w:tcW w:w="9571" w:type="dxa"/>
          </w:tcPr>
          <w:p w14:paraId="46A28948" w14:textId="77777777" w:rsidR="00AA6F16" w:rsidRPr="001935D0" w:rsidRDefault="00AA6F16" w:rsidP="002270AC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901095" w:rsidRPr="001935D0" w14:paraId="46A2894B" w14:textId="77777777" w:rsidTr="002270AC">
        <w:trPr>
          <w:trHeight w:val="302"/>
        </w:trPr>
        <w:tc>
          <w:tcPr>
            <w:tcW w:w="9571" w:type="dxa"/>
          </w:tcPr>
          <w:p w14:paraId="46A2894A" w14:textId="77777777" w:rsidR="00901095" w:rsidRPr="001935D0" w:rsidRDefault="00901095" w:rsidP="002270AC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</w:tbl>
    <w:p w14:paraId="46A2894C" w14:textId="6BD4522E" w:rsidR="00901095" w:rsidRPr="008239D1" w:rsidRDefault="0093216B" w:rsidP="00901095">
      <w:pPr>
        <w:pStyle w:val="NL"/>
        <w:numPr>
          <w:ilvl w:val="1"/>
          <w:numId w:val="32"/>
        </w:numPr>
        <w:spacing w:before="200"/>
        <w:rPr>
          <w:rFonts w:ascii="HelveticaNeueLT Std" w:hAnsi="HelveticaNeueLT Std"/>
          <w:b/>
          <w:sz w:val="30"/>
          <w:szCs w:val="24"/>
        </w:rPr>
      </w:pPr>
      <w:r w:rsidRPr="0093216B">
        <w:rPr>
          <w:i/>
          <w:sz w:val="28"/>
        </w:rPr>
        <w:t>y</w:t>
      </w:r>
      <w:r w:rsidRPr="0093216B">
        <w:rPr>
          <w:sz w:val="28"/>
        </w:rPr>
        <w:t xml:space="preserve"> = cos(</w:t>
      </w:r>
      <w:r w:rsidRPr="0093216B">
        <w:rPr>
          <w:i/>
          <w:sz w:val="28"/>
        </w:rPr>
        <w:t>e</w:t>
      </w:r>
      <w:r w:rsidRPr="0093216B">
        <w:rPr>
          <w:i/>
          <w:sz w:val="28"/>
          <w:vertAlign w:val="superscript"/>
        </w:rPr>
        <w:t>x</w:t>
      </w:r>
      <w:r w:rsidRPr="0093216B">
        <w:rPr>
          <w:sz w:val="28"/>
        </w:rPr>
        <w:t>)</w:t>
      </w:r>
    </w:p>
    <w:p w14:paraId="432AFB8C" w14:textId="77777777" w:rsidR="008239D1" w:rsidRPr="0093216B" w:rsidRDefault="008239D1" w:rsidP="008239D1">
      <w:pPr>
        <w:pStyle w:val="NL"/>
        <w:spacing w:before="200"/>
        <w:ind w:left="720" w:firstLine="0"/>
        <w:rPr>
          <w:rFonts w:ascii="HelveticaNeueLT Std" w:hAnsi="HelveticaNeueLT Std"/>
          <w:b/>
          <w:sz w:val="30"/>
          <w:szCs w:val="24"/>
        </w:rPr>
      </w:pPr>
    </w:p>
    <w:tbl>
      <w:tblPr>
        <w:tblpPr w:leftFromText="180" w:rightFromText="180" w:vertAnchor="text" w:horzAnchor="margin" w:tblpXSpec="center" w:tblpY="161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01095" w:rsidRPr="001935D0" w14:paraId="46A2894E" w14:textId="77777777" w:rsidTr="002270AC">
        <w:trPr>
          <w:trHeight w:val="302"/>
        </w:trPr>
        <w:tc>
          <w:tcPr>
            <w:tcW w:w="9571" w:type="dxa"/>
          </w:tcPr>
          <w:p w14:paraId="46A2894D" w14:textId="77777777" w:rsidR="00901095" w:rsidRPr="001935D0" w:rsidRDefault="00901095" w:rsidP="002270AC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AA6F16" w:rsidRPr="001935D0" w14:paraId="46A28950" w14:textId="77777777" w:rsidTr="002270AC">
        <w:trPr>
          <w:trHeight w:val="302"/>
        </w:trPr>
        <w:tc>
          <w:tcPr>
            <w:tcW w:w="9571" w:type="dxa"/>
          </w:tcPr>
          <w:p w14:paraId="46A2894F" w14:textId="77777777" w:rsidR="00AA6F16" w:rsidRPr="001935D0" w:rsidRDefault="00AA6F16" w:rsidP="002270AC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901095" w:rsidRPr="001935D0" w14:paraId="46A28952" w14:textId="77777777" w:rsidTr="002270AC">
        <w:trPr>
          <w:trHeight w:val="302"/>
        </w:trPr>
        <w:tc>
          <w:tcPr>
            <w:tcW w:w="9571" w:type="dxa"/>
          </w:tcPr>
          <w:p w14:paraId="46A28951" w14:textId="77777777" w:rsidR="00901095" w:rsidRPr="001935D0" w:rsidRDefault="00901095" w:rsidP="002270AC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</w:tbl>
    <w:p w14:paraId="46A28953" w14:textId="2BE9C1AB" w:rsidR="00D97C60" w:rsidRPr="008239D1" w:rsidRDefault="0093216B" w:rsidP="00D97C60">
      <w:pPr>
        <w:pStyle w:val="NL"/>
        <w:numPr>
          <w:ilvl w:val="1"/>
          <w:numId w:val="32"/>
        </w:numPr>
        <w:spacing w:before="200"/>
        <w:rPr>
          <w:rFonts w:ascii="HelveticaNeueLT Std" w:hAnsi="HelveticaNeueLT Std"/>
          <w:b/>
          <w:sz w:val="24"/>
          <w:szCs w:val="24"/>
        </w:rPr>
      </w:pPr>
      <w:r w:rsidRPr="0093216B">
        <w:rPr>
          <w:i/>
          <w:sz w:val="28"/>
          <w:szCs w:val="24"/>
        </w:rPr>
        <w:lastRenderedPageBreak/>
        <w:t>y</w:t>
      </w:r>
      <w:r>
        <w:rPr>
          <w:sz w:val="28"/>
          <w:szCs w:val="24"/>
        </w:rPr>
        <w:t xml:space="preserve"> = </w:t>
      </w:r>
      <w:r w:rsidR="00A447C8">
        <w:rPr>
          <w:sz w:val="28"/>
          <w:szCs w:val="24"/>
        </w:rPr>
        <w:t>3</w:t>
      </w:r>
      <w:r w:rsidR="00A447C8" w:rsidRPr="00A447C8">
        <w:rPr>
          <w:i/>
          <w:sz w:val="28"/>
          <w:szCs w:val="24"/>
        </w:rPr>
        <w:t>x</w:t>
      </w:r>
      <w:r w:rsidR="00A447C8" w:rsidRPr="00A447C8">
        <w:rPr>
          <w:sz w:val="28"/>
          <w:szCs w:val="24"/>
          <w:vertAlign w:val="superscript"/>
        </w:rPr>
        <w:t>2</w:t>
      </w:r>
      <w:r w:rsidR="00A447C8" w:rsidRPr="00A447C8">
        <w:rPr>
          <w:i/>
          <w:sz w:val="28"/>
          <w:szCs w:val="24"/>
        </w:rPr>
        <w:t>e</w:t>
      </w:r>
      <w:r w:rsidR="00A447C8" w:rsidRPr="00A447C8">
        <w:rPr>
          <w:sz w:val="28"/>
          <w:szCs w:val="24"/>
          <w:vertAlign w:val="superscript"/>
        </w:rPr>
        <w:t>2</w:t>
      </w:r>
      <w:r w:rsidR="00A447C8" w:rsidRPr="00A447C8">
        <w:rPr>
          <w:i/>
          <w:sz w:val="28"/>
          <w:szCs w:val="24"/>
          <w:vertAlign w:val="superscript"/>
        </w:rPr>
        <w:t>x</w:t>
      </w:r>
    </w:p>
    <w:p w14:paraId="6300FC5B" w14:textId="77777777" w:rsidR="008239D1" w:rsidRPr="00EA6E2E" w:rsidRDefault="008239D1" w:rsidP="008239D1">
      <w:pPr>
        <w:pStyle w:val="NL"/>
        <w:spacing w:before="200"/>
        <w:ind w:left="720" w:firstLine="0"/>
        <w:rPr>
          <w:rFonts w:ascii="HelveticaNeueLT Std" w:hAnsi="HelveticaNeueLT Std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61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97C60" w:rsidRPr="001935D0" w14:paraId="46A28955" w14:textId="77777777" w:rsidTr="002270AC">
        <w:trPr>
          <w:trHeight w:val="302"/>
        </w:trPr>
        <w:tc>
          <w:tcPr>
            <w:tcW w:w="9571" w:type="dxa"/>
          </w:tcPr>
          <w:p w14:paraId="46A28954" w14:textId="77777777" w:rsidR="00D97C60" w:rsidRPr="001935D0" w:rsidRDefault="00D97C60" w:rsidP="002270AC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8239D1" w:rsidRPr="001935D0" w14:paraId="39FEDA3D" w14:textId="77777777" w:rsidTr="008239D1">
        <w:trPr>
          <w:trHeight w:val="302"/>
        </w:trPr>
        <w:tc>
          <w:tcPr>
            <w:tcW w:w="9571" w:type="dxa"/>
          </w:tcPr>
          <w:p w14:paraId="20CB801F" w14:textId="77777777" w:rsidR="008239D1" w:rsidRPr="001935D0" w:rsidRDefault="008239D1" w:rsidP="008239D1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8239D1" w:rsidRPr="001935D0" w14:paraId="35482AE2" w14:textId="77777777" w:rsidTr="008239D1">
        <w:trPr>
          <w:trHeight w:val="302"/>
        </w:trPr>
        <w:tc>
          <w:tcPr>
            <w:tcW w:w="9571" w:type="dxa"/>
          </w:tcPr>
          <w:p w14:paraId="53386359" w14:textId="77777777" w:rsidR="008239D1" w:rsidRPr="001935D0" w:rsidRDefault="008239D1" w:rsidP="008239D1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9F0FF4" w:rsidRPr="001935D0" w14:paraId="46A28957" w14:textId="77777777" w:rsidTr="002270AC">
        <w:trPr>
          <w:trHeight w:val="302"/>
        </w:trPr>
        <w:tc>
          <w:tcPr>
            <w:tcW w:w="9571" w:type="dxa"/>
          </w:tcPr>
          <w:p w14:paraId="46A28956" w14:textId="77777777" w:rsidR="009F0FF4" w:rsidRPr="001935D0" w:rsidRDefault="009F0FF4" w:rsidP="002270AC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9F0FF4" w:rsidRPr="001935D0" w14:paraId="46A28959" w14:textId="77777777" w:rsidTr="002270AC">
        <w:trPr>
          <w:trHeight w:val="302"/>
        </w:trPr>
        <w:tc>
          <w:tcPr>
            <w:tcW w:w="9571" w:type="dxa"/>
          </w:tcPr>
          <w:p w14:paraId="46A28958" w14:textId="77777777" w:rsidR="009F0FF4" w:rsidRPr="001935D0" w:rsidRDefault="009F0FF4" w:rsidP="002270AC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</w:tbl>
    <w:p w14:paraId="46A2895A" w14:textId="5969CCCE" w:rsidR="009F0FF4" w:rsidRPr="008239D1" w:rsidRDefault="00F7370C" w:rsidP="009F0FF4">
      <w:pPr>
        <w:pStyle w:val="NL"/>
        <w:numPr>
          <w:ilvl w:val="1"/>
          <w:numId w:val="32"/>
        </w:numPr>
        <w:spacing w:before="200"/>
        <w:rPr>
          <w:rFonts w:ascii="HelveticaNeueLT Std" w:hAnsi="HelveticaNeueLT Std"/>
          <w:b/>
          <w:sz w:val="24"/>
          <w:szCs w:val="24"/>
        </w:rPr>
      </w:pPr>
      <w:r w:rsidRPr="00F7370C">
        <w:rPr>
          <w:sz w:val="28"/>
          <w:szCs w:val="24"/>
        </w:rPr>
        <w:t>3tan(1+</w:t>
      </w:r>
      <w:r w:rsidRPr="00F7370C">
        <w:rPr>
          <w:i/>
          <w:sz w:val="28"/>
          <w:szCs w:val="24"/>
        </w:rPr>
        <w:t>e</w:t>
      </w:r>
      <w:r w:rsidRPr="00F7370C">
        <w:rPr>
          <w:sz w:val="28"/>
          <w:szCs w:val="24"/>
        </w:rPr>
        <w:t>)</w:t>
      </w:r>
      <w:r w:rsidRPr="00F7370C">
        <w:rPr>
          <w:sz w:val="28"/>
          <w:szCs w:val="24"/>
          <w:vertAlign w:val="superscript"/>
        </w:rPr>
        <w:t>2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F0FF4" w:rsidRPr="001935D0" w14:paraId="46A2895C" w14:textId="77777777" w:rsidTr="005F6BF1">
        <w:trPr>
          <w:trHeight w:val="302"/>
        </w:trPr>
        <w:tc>
          <w:tcPr>
            <w:tcW w:w="9571" w:type="dxa"/>
          </w:tcPr>
          <w:p w14:paraId="46A2895B" w14:textId="77777777" w:rsidR="009F0FF4" w:rsidRPr="001935D0" w:rsidRDefault="009F0FF4" w:rsidP="005F6BF1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9F0FF4" w:rsidRPr="001935D0" w14:paraId="46A2895E" w14:textId="77777777" w:rsidTr="005F6BF1">
        <w:trPr>
          <w:trHeight w:val="302"/>
        </w:trPr>
        <w:tc>
          <w:tcPr>
            <w:tcW w:w="9571" w:type="dxa"/>
          </w:tcPr>
          <w:p w14:paraId="46A2895D" w14:textId="77777777" w:rsidR="009F0FF4" w:rsidRPr="001935D0" w:rsidRDefault="009F0FF4" w:rsidP="005F6BF1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9F0FF4" w:rsidRPr="001935D0" w14:paraId="46A28960" w14:textId="77777777" w:rsidTr="005F6BF1">
        <w:trPr>
          <w:trHeight w:val="302"/>
        </w:trPr>
        <w:tc>
          <w:tcPr>
            <w:tcW w:w="9571" w:type="dxa"/>
          </w:tcPr>
          <w:p w14:paraId="46A2895F" w14:textId="77777777" w:rsidR="009F0FF4" w:rsidRPr="001935D0" w:rsidRDefault="009F0FF4" w:rsidP="005F6BF1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</w:tbl>
    <w:p w14:paraId="46A28961" w14:textId="77777777" w:rsidR="009F0FF4" w:rsidRDefault="009F0FF4" w:rsidP="00D97C60">
      <w:pPr>
        <w:pStyle w:val="NL"/>
        <w:spacing w:before="200"/>
        <w:jc w:val="right"/>
        <w:rPr>
          <w:rFonts w:ascii="HelveticaNeueLT Std" w:hAnsi="HelveticaNeueLT Std"/>
          <w:b/>
          <w:sz w:val="24"/>
          <w:szCs w:val="24"/>
        </w:rPr>
      </w:pPr>
    </w:p>
    <w:p w14:paraId="46A28962" w14:textId="0A948E67" w:rsidR="00D97C60" w:rsidRDefault="00EF2BF8" w:rsidP="00D97C60">
      <w:pPr>
        <w:pStyle w:val="NL"/>
        <w:spacing w:before="200"/>
        <w:jc w:val="right"/>
        <w:rPr>
          <w:rFonts w:ascii="HelveticaNeueLT Std" w:hAnsi="HelveticaNeueLT Std"/>
          <w:b/>
          <w:sz w:val="24"/>
          <w:szCs w:val="24"/>
        </w:rPr>
      </w:pPr>
      <w:r>
        <w:rPr>
          <w:rFonts w:ascii="HelveticaNeueLT Std" w:hAnsi="HelveticaNeueLT Std"/>
          <w:b/>
          <w:sz w:val="24"/>
          <w:szCs w:val="24"/>
        </w:rPr>
        <w:t xml:space="preserve"> </w:t>
      </w:r>
      <w:r w:rsidR="009F0FF4">
        <w:rPr>
          <w:rFonts w:ascii="HelveticaNeueLT Std" w:hAnsi="HelveticaNeueLT Std"/>
          <w:b/>
          <w:sz w:val="24"/>
          <w:szCs w:val="24"/>
        </w:rPr>
        <w:t>[</w:t>
      </w:r>
      <w:r w:rsidR="00F7370C">
        <w:rPr>
          <w:rFonts w:ascii="HelveticaNeueLT Std" w:hAnsi="HelveticaNeueLT Std"/>
          <w:b/>
          <w:sz w:val="24"/>
          <w:szCs w:val="24"/>
        </w:rPr>
        <w:t>3</w:t>
      </w:r>
      <w:proofErr w:type="gramStart"/>
      <w:r w:rsidR="00A76F5A">
        <w:rPr>
          <w:rFonts w:ascii="HelveticaNeueLT Std" w:hAnsi="HelveticaNeueLT Std"/>
          <w:b/>
          <w:sz w:val="24"/>
          <w:szCs w:val="24"/>
        </w:rPr>
        <w:t>,</w:t>
      </w:r>
      <w:r w:rsidR="00EE2E69">
        <w:rPr>
          <w:rFonts w:ascii="HelveticaNeueLT Std" w:hAnsi="HelveticaNeueLT Std"/>
          <w:b/>
          <w:sz w:val="24"/>
          <w:szCs w:val="24"/>
        </w:rPr>
        <w:t>3</w:t>
      </w:r>
      <w:r>
        <w:rPr>
          <w:rFonts w:ascii="HelveticaNeueLT Std" w:hAnsi="HelveticaNeueLT Std"/>
          <w:b/>
          <w:sz w:val="24"/>
          <w:szCs w:val="24"/>
        </w:rPr>
        <w:t>,</w:t>
      </w:r>
      <w:r w:rsidR="00F7370C">
        <w:rPr>
          <w:rFonts w:ascii="HelveticaNeueLT Std" w:hAnsi="HelveticaNeueLT Std"/>
          <w:b/>
          <w:sz w:val="24"/>
          <w:szCs w:val="24"/>
        </w:rPr>
        <w:t>3</w:t>
      </w:r>
      <w:r w:rsidR="009F0FF4">
        <w:rPr>
          <w:rFonts w:ascii="HelveticaNeueLT Std" w:hAnsi="HelveticaNeueLT Std"/>
          <w:b/>
          <w:sz w:val="24"/>
          <w:szCs w:val="24"/>
        </w:rPr>
        <w:t>,</w:t>
      </w:r>
      <w:r w:rsidR="00F7370C">
        <w:rPr>
          <w:rFonts w:ascii="HelveticaNeueLT Std" w:hAnsi="HelveticaNeueLT Std"/>
          <w:b/>
          <w:sz w:val="24"/>
          <w:szCs w:val="24"/>
        </w:rPr>
        <w:t>2</w:t>
      </w:r>
      <w:proofErr w:type="gramEnd"/>
      <w:r>
        <w:rPr>
          <w:rFonts w:ascii="HelveticaNeueLT Std" w:hAnsi="HelveticaNeueLT Std"/>
          <w:b/>
          <w:sz w:val="24"/>
          <w:szCs w:val="24"/>
        </w:rPr>
        <w:t xml:space="preserve"> = </w:t>
      </w:r>
      <w:r w:rsidR="00F7370C">
        <w:rPr>
          <w:rFonts w:ascii="HelveticaNeueLT Std" w:hAnsi="HelveticaNeueLT Std"/>
          <w:b/>
          <w:sz w:val="24"/>
          <w:szCs w:val="24"/>
        </w:rPr>
        <w:t>1</w:t>
      </w:r>
      <w:r w:rsidR="00EE2E69">
        <w:rPr>
          <w:rFonts w:ascii="HelveticaNeueLT Std" w:hAnsi="HelveticaNeueLT Std"/>
          <w:b/>
          <w:sz w:val="24"/>
          <w:szCs w:val="24"/>
        </w:rPr>
        <w:t>1</w:t>
      </w:r>
      <w:r w:rsidR="00D97C60">
        <w:rPr>
          <w:rFonts w:ascii="HelveticaNeueLT Std" w:hAnsi="HelveticaNeueLT Std"/>
          <w:b/>
          <w:sz w:val="24"/>
          <w:szCs w:val="24"/>
        </w:rPr>
        <w:t xml:space="preserve"> Marks]</w:t>
      </w:r>
    </w:p>
    <w:p w14:paraId="562967F6" w14:textId="76942BD8" w:rsidR="00F7370C" w:rsidRDefault="00F7370C">
      <w:pPr>
        <w:rPr>
          <w:rFonts w:ascii="HelveticaNeueLT Std" w:eastAsia="Times New Roman" w:hAnsi="HelveticaNeueLT Std" w:cs="Times New Roman"/>
          <w:sz w:val="24"/>
          <w:szCs w:val="24"/>
          <w:lang w:eastAsia="en-US"/>
        </w:rPr>
      </w:pPr>
    </w:p>
    <w:p w14:paraId="46A28966" w14:textId="6DF6068E" w:rsidR="00901095" w:rsidRPr="008239D1" w:rsidRDefault="008239D1" w:rsidP="00A67FE2">
      <w:pPr>
        <w:pStyle w:val="NL"/>
        <w:numPr>
          <w:ilvl w:val="0"/>
          <w:numId w:val="32"/>
        </w:numPr>
        <w:spacing w:before="200"/>
        <w:rPr>
          <w:rFonts w:ascii="HelveticaNeueLT Std" w:hAnsi="HelveticaNeueLT Std"/>
          <w:b/>
          <w:sz w:val="26"/>
          <w:szCs w:val="24"/>
        </w:rPr>
      </w:pPr>
      <w:r w:rsidRPr="008239D1">
        <w:rPr>
          <w:sz w:val="28"/>
        </w:rPr>
        <w:t>F</w:t>
      </w:r>
      <w:r w:rsidR="00EF2BF8" w:rsidRPr="008239D1">
        <w:rPr>
          <w:sz w:val="28"/>
        </w:rPr>
        <w:t>ind</w:t>
      </w:r>
      <w:r w:rsidRPr="008239D1">
        <w:rPr>
          <w:sz w:val="28"/>
        </w:rPr>
        <w:t xml:space="preserve"> the equation of the tangent to the curve defined by h = (t</w:t>
      </w:r>
      <w:r w:rsidRPr="008239D1">
        <w:rPr>
          <w:sz w:val="28"/>
          <w:vertAlign w:val="superscript"/>
        </w:rPr>
        <w:t>2</w:t>
      </w:r>
      <w:r w:rsidRPr="008239D1">
        <w:rPr>
          <w:sz w:val="28"/>
        </w:rPr>
        <w:t xml:space="preserve"> – 1</w:t>
      </w:r>
      <w:proofErr w:type="gramStart"/>
      <w:r w:rsidRPr="008239D1">
        <w:rPr>
          <w:sz w:val="28"/>
        </w:rPr>
        <w:t>)(</w:t>
      </w:r>
      <w:proofErr w:type="gramEnd"/>
      <w:r w:rsidRPr="008239D1">
        <w:rPr>
          <w:sz w:val="28"/>
        </w:rPr>
        <w:t>t + 1)</w:t>
      </w:r>
      <w:r w:rsidRPr="008239D1">
        <w:rPr>
          <w:sz w:val="28"/>
          <w:vertAlign w:val="superscript"/>
        </w:rPr>
        <w:t>8</w:t>
      </w:r>
      <w:r w:rsidR="00EF2BF8" w:rsidRPr="008239D1">
        <w:rPr>
          <w:sz w:val="28"/>
        </w:rPr>
        <w:t>:</w:t>
      </w:r>
      <w:r w:rsidR="003C25DE">
        <w:rPr>
          <w:sz w:val="28"/>
        </w:rPr>
        <w:t>at the point (1,0).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C5BDD" w:rsidRPr="001935D0" w14:paraId="46A28A7A" w14:textId="77777777" w:rsidTr="002270AC">
        <w:trPr>
          <w:trHeight w:val="302"/>
        </w:trPr>
        <w:tc>
          <w:tcPr>
            <w:tcW w:w="9571" w:type="dxa"/>
          </w:tcPr>
          <w:p w14:paraId="46A28A79" w14:textId="77777777" w:rsidR="00DC5BDD" w:rsidRPr="001935D0" w:rsidRDefault="00DC5BDD" w:rsidP="002270AC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DC5BDD" w:rsidRPr="001935D0" w14:paraId="46A28A7E" w14:textId="77777777" w:rsidTr="002270AC">
        <w:trPr>
          <w:trHeight w:val="302"/>
        </w:trPr>
        <w:tc>
          <w:tcPr>
            <w:tcW w:w="9571" w:type="dxa"/>
          </w:tcPr>
          <w:p w14:paraId="46A28A7D" w14:textId="77777777" w:rsidR="00DC5BDD" w:rsidRPr="001935D0" w:rsidRDefault="00DC5BDD" w:rsidP="002270AC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DC5BDD" w:rsidRPr="001935D0" w14:paraId="46A28A80" w14:textId="77777777" w:rsidTr="002270AC">
        <w:trPr>
          <w:trHeight w:val="317"/>
        </w:trPr>
        <w:tc>
          <w:tcPr>
            <w:tcW w:w="9571" w:type="dxa"/>
          </w:tcPr>
          <w:p w14:paraId="46A28A7F" w14:textId="77777777" w:rsidR="00DC5BDD" w:rsidRPr="001935D0" w:rsidRDefault="00DC5BDD" w:rsidP="002270AC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DC5BDD" w:rsidRPr="001935D0" w14:paraId="46A28A82" w14:textId="77777777" w:rsidTr="002270AC">
        <w:trPr>
          <w:trHeight w:val="302"/>
        </w:trPr>
        <w:tc>
          <w:tcPr>
            <w:tcW w:w="9571" w:type="dxa"/>
          </w:tcPr>
          <w:p w14:paraId="46A28A81" w14:textId="77777777" w:rsidR="00DC5BDD" w:rsidRPr="001935D0" w:rsidRDefault="00DC5BDD" w:rsidP="002270AC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DC5BDD" w:rsidRPr="001935D0" w14:paraId="46A28A84" w14:textId="77777777" w:rsidTr="002270AC">
        <w:trPr>
          <w:trHeight w:val="302"/>
        </w:trPr>
        <w:tc>
          <w:tcPr>
            <w:tcW w:w="9571" w:type="dxa"/>
          </w:tcPr>
          <w:p w14:paraId="46A28A83" w14:textId="77777777" w:rsidR="00DC5BDD" w:rsidRPr="001935D0" w:rsidRDefault="00DC5BDD" w:rsidP="002270AC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DC5BDD" w:rsidRPr="001935D0" w14:paraId="46A28A86" w14:textId="77777777" w:rsidTr="002270AC">
        <w:trPr>
          <w:trHeight w:val="317"/>
        </w:trPr>
        <w:tc>
          <w:tcPr>
            <w:tcW w:w="9571" w:type="dxa"/>
          </w:tcPr>
          <w:p w14:paraId="46A28A85" w14:textId="77777777" w:rsidR="00DC5BDD" w:rsidRPr="001935D0" w:rsidRDefault="00DC5BDD" w:rsidP="002270AC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DC5BDD" w:rsidRPr="001935D0" w14:paraId="46A28A88" w14:textId="77777777" w:rsidTr="002270AC">
        <w:trPr>
          <w:trHeight w:val="302"/>
        </w:trPr>
        <w:tc>
          <w:tcPr>
            <w:tcW w:w="9571" w:type="dxa"/>
          </w:tcPr>
          <w:p w14:paraId="46A28A87" w14:textId="77777777" w:rsidR="00DC5BDD" w:rsidRPr="001935D0" w:rsidRDefault="00DC5BDD" w:rsidP="002270AC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DC5BDD" w:rsidRPr="001935D0" w14:paraId="46A28A8A" w14:textId="77777777" w:rsidTr="002270AC">
        <w:trPr>
          <w:trHeight w:val="302"/>
        </w:trPr>
        <w:tc>
          <w:tcPr>
            <w:tcW w:w="9571" w:type="dxa"/>
          </w:tcPr>
          <w:p w14:paraId="46A28A89" w14:textId="77777777" w:rsidR="00DC5BDD" w:rsidRPr="001935D0" w:rsidRDefault="00DC5BDD" w:rsidP="002270AC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DC5BDD" w:rsidRPr="001935D0" w14:paraId="46A28A8C" w14:textId="77777777" w:rsidTr="002270AC">
        <w:trPr>
          <w:trHeight w:val="302"/>
        </w:trPr>
        <w:tc>
          <w:tcPr>
            <w:tcW w:w="9571" w:type="dxa"/>
          </w:tcPr>
          <w:p w14:paraId="46A28A8B" w14:textId="77777777" w:rsidR="00DC5BDD" w:rsidRPr="001935D0" w:rsidRDefault="00DC5BDD" w:rsidP="002270AC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DC5BDD" w:rsidRPr="001935D0" w14:paraId="46A28A8E" w14:textId="77777777" w:rsidTr="002270AC">
        <w:trPr>
          <w:trHeight w:val="317"/>
        </w:trPr>
        <w:tc>
          <w:tcPr>
            <w:tcW w:w="9571" w:type="dxa"/>
          </w:tcPr>
          <w:p w14:paraId="46A28A8D" w14:textId="77777777" w:rsidR="00DC5BDD" w:rsidRPr="001935D0" w:rsidRDefault="00DC5BDD" w:rsidP="002270AC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DC5BDD" w:rsidRPr="001935D0" w14:paraId="46A28A90" w14:textId="77777777" w:rsidTr="002270AC">
        <w:trPr>
          <w:trHeight w:val="302"/>
        </w:trPr>
        <w:tc>
          <w:tcPr>
            <w:tcW w:w="9571" w:type="dxa"/>
          </w:tcPr>
          <w:p w14:paraId="46A28A8F" w14:textId="77777777" w:rsidR="00DC5BDD" w:rsidRPr="001935D0" w:rsidRDefault="00DC5BDD" w:rsidP="002270AC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DC5BDD" w:rsidRPr="001935D0" w14:paraId="46A28A92" w14:textId="77777777" w:rsidTr="002270AC">
        <w:trPr>
          <w:trHeight w:val="302"/>
        </w:trPr>
        <w:tc>
          <w:tcPr>
            <w:tcW w:w="9571" w:type="dxa"/>
          </w:tcPr>
          <w:p w14:paraId="46A28A91" w14:textId="77777777" w:rsidR="00DC5BDD" w:rsidRPr="001935D0" w:rsidRDefault="00DC5BDD" w:rsidP="002270AC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DC5BDD" w:rsidRPr="001935D0" w14:paraId="46A28A96" w14:textId="77777777" w:rsidTr="002270AC">
        <w:trPr>
          <w:trHeight w:val="302"/>
        </w:trPr>
        <w:tc>
          <w:tcPr>
            <w:tcW w:w="9571" w:type="dxa"/>
          </w:tcPr>
          <w:p w14:paraId="46A28A95" w14:textId="77777777" w:rsidR="00DC5BDD" w:rsidRPr="001935D0" w:rsidRDefault="00DC5BDD" w:rsidP="002270AC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DC5BDD" w:rsidRPr="001935D0" w14:paraId="46A28A98" w14:textId="77777777" w:rsidTr="002270AC">
        <w:trPr>
          <w:trHeight w:val="302"/>
        </w:trPr>
        <w:tc>
          <w:tcPr>
            <w:tcW w:w="9571" w:type="dxa"/>
          </w:tcPr>
          <w:p w14:paraId="46A28A97" w14:textId="77777777" w:rsidR="00DC5BDD" w:rsidRPr="001935D0" w:rsidRDefault="00DC5BDD" w:rsidP="002270AC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DC5BDD" w:rsidRPr="001935D0" w14:paraId="46A28A9A" w14:textId="77777777" w:rsidTr="002270AC">
        <w:trPr>
          <w:trHeight w:val="302"/>
        </w:trPr>
        <w:tc>
          <w:tcPr>
            <w:tcW w:w="9571" w:type="dxa"/>
          </w:tcPr>
          <w:p w14:paraId="46A28A99" w14:textId="77777777" w:rsidR="00DC5BDD" w:rsidRPr="001935D0" w:rsidRDefault="00DC5BDD" w:rsidP="002270AC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DC5BDD" w:rsidRPr="001935D0" w14:paraId="46A28A9C" w14:textId="77777777" w:rsidTr="002270AC">
        <w:trPr>
          <w:trHeight w:val="317"/>
        </w:trPr>
        <w:tc>
          <w:tcPr>
            <w:tcW w:w="9571" w:type="dxa"/>
          </w:tcPr>
          <w:p w14:paraId="46A28A9B" w14:textId="031B77F0" w:rsidR="00DC5BDD" w:rsidRPr="001935D0" w:rsidRDefault="005077FE" w:rsidP="005077FE">
            <w:pPr>
              <w:pStyle w:val="List2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="HelveticaNeueLT Std" w:hAnsi="HelveticaNeueLT Std"/>
                <w:b/>
                <w:szCs w:val="24"/>
              </w:rPr>
              <w:t>[6 Marks]</w:t>
            </w:r>
          </w:p>
        </w:tc>
      </w:tr>
    </w:tbl>
    <w:p w14:paraId="7E98615F" w14:textId="77777777" w:rsidR="005F6BF1" w:rsidRDefault="005F6BF1" w:rsidP="005F6BF1">
      <w:pPr>
        <w:rPr>
          <w:rFonts w:ascii="Times New Roman" w:hAnsi="Times New Roman" w:cs="Times New Roman"/>
          <w:sz w:val="24"/>
          <w:szCs w:val="24"/>
        </w:rPr>
      </w:pPr>
    </w:p>
    <w:p w14:paraId="36DC6ABB" w14:textId="77777777" w:rsidR="005F6BF1" w:rsidRDefault="005F6BF1" w:rsidP="005F6BF1">
      <w:pPr>
        <w:rPr>
          <w:rFonts w:ascii="Times New Roman" w:hAnsi="Times New Roman" w:cs="Times New Roman"/>
          <w:sz w:val="24"/>
          <w:szCs w:val="24"/>
        </w:rPr>
      </w:pPr>
    </w:p>
    <w:p w14:paraId="40F74D18" w14:textId="77777777" w:rsidR="005F6BF1" w:rsidRPr="005D79A0" w:rsidRDefault="005F6BF1" w:rsidP="005F6BF1">
      <w:pPr>
        <w:rPr>
          <w:noProof/>
        </w:rPr>
      </w:pPr>
      <w:r>
        <w:rPr>
          <w:noProof/>
          <w:lang w:eastAsia="en-AU"/>
        </w:rPr>
        <w:drawing>
          <wp:anchor distT="0" distB="0" distL="114300" distR="114300" simplePos="0" relativeHeight="251666432" behindDoc="0" locked="1" layoutInCell="0" allowOverlap="0" wp14:anchorId="4ECD3ECB" wp14:editId="32EED15B">
            <wp:simplePos x="0" y="0"/>
            <wp:positionH relativeFrom="column">
              <wp:posOffset>-170815</wp:posOffset>
            </wp:positionH>
            <wp:positionV relativeFrom="page">
              <wp:posOffset>781050</wp:posOffset>
            </wp:positionV>
            <wp:extent cx="1371600" cy="1470660"/>
            <wp:effectExtent l="0" t="0" r="0" b="0"/>
            <wp:wrapNone/>
            <wp:docPr id="2" name="Picture 2" descr="LowResASC MonoPos 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LowResASC MonoPos Vertic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page" w:tblpX="3262" w:tblpY="1428"/>
        <w:tblW w:w="776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763"/>
      </w:tblGrid>
      <w:tr w:rsidR="005F6BF1" w:rsidRPr="005D79A0" w14:paraId="38F99981" w14:textId="77777777" w:rsidTr="005F6BF1">
        <w:trPr>
          <w:trHeight w:val="1689"/>
        </w:trPr>
        <w:tc>
          <w:tcPr>
            <w:tcW w:w="7763" w:type="dxa"/>
          </w:tcPr>
          <w:p w14:paraId="61B4A901" w14:textId="77777777" w:rsidR="005F6BF1" w:rsidRPr="005F6BF1" w:rsidRDefault="005F6BF1" w:rsidP="005F6BF1">
            <w:pPr>
              <w:ind w:left="567" w:hanging="567"/>
              <w:jc w:val="center"/>
              <w:rPr>
                <w:b/>
                <w:sz w:val="48"/>
                <w:u w:val="single"/>
              </w:rPr>
            </w:pPr>
            <w:r w:rsidRPr="005F6BF1">
              <w:rPr>
                <w:b/>
                <w:sz w:val="48"/>
                <w:u w:val="single"/>
              </w:rPr>
              <w:t xml:space="preserve">MATHEMATICS DEPARTMENT </w:t>
            </w:r>
          </w:p>
          <w:p w14:paraId="2F505C81" w14:textId="388A6941" w:rsidR="005F6BF1" w:rsidRPr="005D79A0" w:rsidRDefault="005F6BF1" w:rsidP="005F6BF1">
            <w:pPr>
              <w:ind w:left="567" w:hanging="567"/>
              <w:jc w:val="center"/>
            </w:pPr>
            <w:r>
              <w:rPr>
                <w:b/>
                <w:sz w:val="36"/>
              </w:rPr>
              <w:t xml:space="preserve">Year 12 Methods - Test Number 1 - 2016 </w:t>
            </w:r>
            <w:r>
              <w:rPr>
                <w:b/>
                <w:sz w:val="36"/>
              </w:rPr>
              <w:br/>
              <w:t>Differentiation of Exponential and Trigonometric Functions</w:t>
            </w:r>
            <w:r>
              <w:rPr>
                <w:b/>
                <w:sz w:val="36"/>
              </w:rPr>
              <w:br/>
            </w:r>
            <w:r w:rsidRPr="005D79A0">
              <w:rPr>
                <w:b/>
                <w:sz w:val="36"/>
              </w:rPr>
              <w:t xml:space="preserve"> </w:t>
            </w:r>
            <w:r w:rsidRPr="0010046A">
              <w:rPr>
                <w:b/>
                <w:sz w:val="44"/>
                <w:szCs w:val="44"/>
              </w:rPr>
              <w:t xml:space="preserve">Resource </w:t>
            </w:r>
            <w:r>
              <w:rPr>
                <w:b/>
                <w:sz w:val="44"/>
                <w:szCs w:val="44"/>
              </w:rPr>
              <w:t xml:space="preserve">Rich  </w:t>
            </w:r>
          </w:p>
        </w:tc>
      </w:tr>
    </w:tbl>
    <w:p w14:paraId="5A82BF21" w14:textId="77777777" w:rsidR="005F6BF1" w:rsidRDefault="005F6BF1" w:rsidP="005F6BF1">
      <w:pPr>
        <w:rPr>
          <w:rFonts w:ascii="Arial" w:hAnsi="Arial" w:cs="Arial"/>
          <w:b/>
        </w:rPr>
      </w:pPr>
    </w:p>
    <w:p w14:paraId="64EB49F3" w14:textId="77777777" w:rsidR="005F6BF1" w:rsidRDefault="005F6BF1" w:rsidP="005F6BF1">
      <w:pPr>
        <w:rPr>
          <w:rFonts w:ascii="Arial" w:hAnsi="Arial" w:cs="Arial"/>
          <w:b/>
        </w:rPr>
      </w:pPr>
    </w:p>
    <w:p w14:paraId="2F28D970" w14:textId="77777777" w:rsidR="005F6BF1" w:rsidRDefault="005F6BF1" w:rsidP="005F6B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0B6E2D70" w14:textId="77777777" w:rsidR="005F6BF1" w:rsidRDefault="005F6BF1" w:rsidP="005F6BF1">
      <w:pPr>
        <w:rPr>
          <w:rFonts w:ascii="Arial" w:hAnsi="Arial" w:cs="Arial"/>
          <w:b/>
        </w:rPr>
      </w:pPr>
    </w:p>
    <w:p w14:paraId="1CD1D0AC" w14:textId="77777777" w:rsidR="005F6BF1" w:rsidRDefault="005F6BF1" w:rsidP="005F6BF1">
      <w:pPr>
        <w:rPr>
          <w:rFonts w:ascii="Arial" w:hAnsi="Arial" w:cs="Arial"/>
          <w:b/>
        </w:rPr>
      </w:pPr>
    </w:p>
    <w:p w14:paraId="3180DDDF" w14:textId="4D2A7B33" w:rsidR="005F6BF1" w:rsidRPr="00AE5866" w:rsidRDefault="005F6BF1" w:rsidP="005F6BF1">
      <w:pPr>
        <w:rPr>
          <w:rFonts w:ascii="Arial" w:hAnsi="Arial" w:cs="Arial"/>
          <w:b/>
        </w:rPr>
      </w:pPr>
      <w:r w:rsidRPr="00AE5866">
        <w:rPr>
          <w:rFonts w:ascii="Arial" w:hAnsi="Arial" w:cs="Arial"/>
          <w:b/>
        </w:rPr>
        <w:t>Name: _______________________________________    Teacher: __________________</w:t>
      </w:r>
    </w:p>
    <w:p w14:paraId="37CC91BF" w14:textId="08D97768" w:rsidR="005F6BF1" w:rsidRPr="00AE5866" w:rsidRDefault="005F6BF1" w:rsidP="005F6BF1">
      <w:pPr>
        <w:rPr>
          <w:rFonts w:ascii="Arial" w:hAnsi="Arial" w:cs="Arial"/>
          <w:b/>
        </w:rPr>
      </w:pPr>
      <w:r w:rsidRPr="00AE5866">
        <w:rPr>
          <w:rFonts w:ascii="Arial" w:hAnsi="Arial" w:cs="Arial"/>
          <w:b/>
        </w:rPr>
        <w:t xml:space="preserve">Marks: </w:t>
      </w:r>
      <w:r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ab/>
      </w:r>
      <w:r w:rsidR="00E808FE">
        <w:rPr>
          <w:rFonts w:ascii="Arial" w:hAnsi="Arial" w:cs="Arial"/>
          <w:b/>
        </w:rPr>
        <w:t>2</w:t>
      </w:r>
      <w:r w:rsidR="00E7098D">
        <w:rPr>
          <w:rFonts w:ascii="Arial" w:hAnsi="Arial" w:cs="Arial"/>
          <w:b/>
        </w:rPr>
        <w:t>8</w:t>
      </w:r>
      <w:r w:rsidRPr="00AE5866">
        <w:rPr>
          <w:rFonts w:ascii="Arial" w:hAnsi="Arial" w:cs="Arial"/>
          <w:b/>
        </w:rPr>
        <w:tab/>
      </w:r>
      <w:r w:rsidRPr="00AE5866">
        <w:rPr>
          <w:rFonts w:ascii="Arial" w:hAnsi="Arial" w:cs="Arial"/>
          <w:b/>
        </w:rPr>
        <w:tab/>
        <w:t xml:space="preserve">   </w:t>
      </w:r>
    </w:p>
    <w:p w14:paraId="3E002F25" w14:textId="00D4A494" w:rsidR="005F6BF1" w:rsidRDefault="005F6BF1" w:rsidP="005F6BF1">
      <w:pPr>
        <w:rPr>
          <w:rFonts w:ascii="Arial" w:hAnsi="Arial" w:cs="Arial"/>
          <w:b/>
        </w:rPr>
      </w:pPr>
      <w:r w:rsidRPr="00AE5866">
        <w:rPr>
          <w:rFonts w:ascii="Arial" w:hAnsi="Arial" w:cs="Arial"/>
          <w:b/>
        </w:rPr>
        <w:t>Time Allowed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</w:r>
      <w:r w:rsidR="005077FE">
        <w:rPr>
          <w:rFonts w:ascii="Arial" w:hAnsi="Arial" w:cs="Arial"/>
          <w:b/>
        </w:rPr>
        <w:t>30</w:t>
      </w:r>
      <w:r w:rsidRPr="00AE5866">
        <w:rPr>
          <w:rFonts w:ascii="Arial" w:hAnsi="Arial" w:cs="Arial"/>
          <w:b/>
        </w:rPr>
        <w:t xml:space="preserve"> minutes</w:t>
      </w:r>
    </w:p>
    <w:p w14:paraId="281D615B" w14:textId="77777777" w:rsidR="005F6BF1" w:rsidRDefault="005F6BF1" w:rsidP="005F6BF1">
      <w:pPr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Pr="00AE5866">
        <w:rPr>
          <w:rFonts w:ascii="Arial" w:hAnsi="Arial" w:cs="Arial"/>
          <w:b/>
          <w:u w:val="single"/>
        </w:rPr>
        <w:t>Instructions:</w:t>
      </w:r>
      <w:r w:rsidRPr="00AE58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AE5866">
        <w:rPr>
          <w:rFonts w:ascii="Arial" w:hAnsi="Arial" w:cs="Arial"/>
        </w:rPr>
        <w:t>You</w:t>
      </w:r>
      <w:r>
        <w:rPr>
          <w:rFonts w:ascii="Arial" w:hAnsi="Arial" w:cs="Arial"/>
        </w:rPr>
        <w:t xml:space="preserve"> are allowed a ClassPad and 1 page of notes (both sides).</w:t>
      </w:r>
    </w:p>
    <w:p w14:paraId="0A2C9B68" w14:textId="77777777" w:rsidR="005F6BF1" w:rsidRPr="0010046A" w:rsidRDefault="005F6BF1" w:rsidP="005F6BF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You will be supplied with a formula sheet.</w:t>
      </w:r>
    </w:p>
    <w:p w14:paraId="6C5292DC" w14:textId="77777777" w:rsidR="005F6BF1" w:rsidRDefault="005F6BF1" w:rsidP="005F6BF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  <w:r w:rsidRPr="00AE5866">
        <w:rPr>
          <w:rFonts w:ascii="Arial" w:hAnsi="Arial" w:cs="Arial"/>
        </w:rPr>
        <w:t xml:space="preserve"> </w:t>
      </w:r>
    </w:p>
    <w:p w14:paraId="36D8F6F6" w14:textId="77777777" w:rsidR="005F6BF1" w:rsidRDefault="005F6BF1" w:rsidP="005F6BF1">
      <w:pPr>
        <w:pStyle w:val="ListParagraph"/>
        <w:widowControl w:val="0"/>
        <w:tabs>
          <w:tab w:val="left" w:pos="504"/>
        </w:tabs>
        <w:spacing w:before="240" w:after="0" w:line="240" w:lineRule="auto"/>
        <w:rPr>
          <w:rFonts w:eastAsia="SimSun" w:cs="Cordia New"/>
          <w:sz w:val="24"/>
          <w:szCs w:val="24"/>
          <w:lang w:eastAsia="zh-CN" w:bidi="th-TH"/>
        </w:rPr>
      </w:pPr>
    </w:p>
    <w:p w14:paraId="1F17FCE9" w14:textId="77777777" w:rsidR="00A05AC8" w:rsidRPr="00A05AC8" w:rsidRDefault="005F6BF1" w:rsidP="007F5E06">
      <w:pPr>
        <w:pStyle w:val="NL"/>
        <w:numPr>
          <w:ilvl w:val="0"/>
          <w:numId w:val="46"/>
        </w:numPr>
        <w:spacing w:before="120"/>
        <w:rPr>
          <w:sz w:val="28"/>
          <w:szCs w:val="28"/>
        </w:rPr>
      </w:pPr>
      <w:r w:rsidRPr="00A05AC8">
        <w:rPr>
          <w:sz w:val="28"/>
          <w:szCs w:val="28"/>
        </w:rPr>
        <w:t xml:space="preserve">The </w:t>
      </w:r>
      <w:r w:rsidR="00A05AC8" w:rsidRPr="00A05AC8">
        <w:rPr>
          <w:sz w:val="28"/>
          <w:szCs w:val="28"/>
        </w:rPr>
        <w:t xml:space="preserve">population of a colony of numbats is being monitored by a group of scientists from Murdoch University. The population , P, after t years is modelled by the equation </w:t>
      </w:r>
    </w:p>
    <w:p w14:paraId="6116EC2B" w14:textId="384FDE10" w:rsidR="005F6BF1" w:rsidRPr="00A05AC8" w:rsidRDefault="00A05AC8" w:rsidP="00A05AC8">
      <w:pPr>
        <w:pStyle w:val="NL"/>
        <w:spacing w:before="120"/>
        <w:ind w:left="0" w:firstLine="0"/>
        <w:rPr>
          <w:sz w:val="28"/>
          <w:szCs w:val="28"/>
        </w:rPr>
      </w:pPr>
      <w:r w:rsidRPr="00A05AC8">
        <w:rPr>
          <w:sz w:val="28"/>
          <w:szCs w:val="28"/>
        </w:rPr>
        <w:tab/>
      </w:r>
      <w:r w:rsidRPr="00A05AC8">
        <w:rPr>
          <w:sz w:val="28"/>
          <w:szCs w:val="28"/>
        </w:rPr>
        <w:tab/>
      </w:r>
      <w:r w:rsidRPr="00A05AC8">
        <w:rPr>
          <w:sz w:val="28"/>
          <w:szCs w:val="28"/>
        </w:rPr>
        <w:tab/>
      </w:r>
      <w:r w:rsidRPr="00A05AC8">
        <w:rPr>
          <w:sz w:val="28"/>
          <w:szCs w:val="28"/>
        </w:rPr>
        <w:tab/>
      </w:r>
      <w:r w:rsidRPr="00A05AC8">
        <w:rPr>
          <w:sz w:val="28"/>
          <w:szCs w:val="28"/>
        </w:rPr>
        <w:tab/>
        <w:t>P=4000e</w:t>
      </w:r>
      <w:r w:rsidR="00247002">
        <w:rPr>
          <w:sz w:val="28"/>
          <w:szCs w:val="28"/>
          <w:vertAlign w:val="superscript"/>
        </w:rPr>
        <w:t>-0.</w:t>
      </w:r>
      <w:r w:rsidRPr="00A05AC8">
        <w:rPr>
          <w:sz w:val="28"/>
          <w:szCs w:val="28"/>
          <w:vertAlign w:val="superscript"/>
        </w:rPr>
        <w:t>01t</w:t>
      </w:r>
    </w:p>
    <w:p w14:paraId="476F14F2" w14:textId="2444581F" w:rsidR="005F6BF1" w:rsidRPr="00A05AC8" w:rsidRDefault="00A05AC8" w:rsidP="007F5E06">
      <w:pPr>
        <w:pStyle w:val="NL"/>
        <w:numPr>
          <w:ilvl w:val="1"/>
          <w:numId w:val="46"/>
        </w:numPr>
        <w:spacing w:before="200"/>
        <w:rPr>
          <w:rFonts w:ascii="HelveticaNeueLT Std" w:hAnsi="HelveticaNeueLT Std"/>
          <w:b/>
          <w:sz w:val="28"/>
          <w:szCs w:val="28"/>
        </w:rPr>
      </w:pPr>
      <w:r>
        <w:rPr>
          <w:sz w:val="28"/>
          <w:szCs w:val="28"/>
        </w:rPr>
        <w:t>What was the initial population of this colony of numbats</w:t>
      </w:r>
      <w:r w:rsidR="005F6BF1" w:rsidRPr="00A05AC8">
        <w:rPr>
          <w:sz w:val="28"/>
          <w:szCs w:val="28"/>
        </w:rPr>
        <w:t>?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F6BF1" w:rsidRPr="00A05AC8" w14:paraId="4D0FFAD7" w14:textId="77777777" w:rsidTr="005F6BF1">
        <w:trPr>
          <w:trHeight w:val="302"/>
        </w:trPr>
        <w:tc>
          <w:tcPr>
            <w:tcW w:w="9571" w:type="dxa"/>
          </w:tcPr>
          <w:p w14:paraId="0B837444" w14:textId="77777777" w:rsidR="005F6BF1" w:rsidRPr="00A05AC8" w:rsidRDefault="005F6BF1" w:rsidP="005F6BF1">
            <w:pPr>
              <w:pStyle w:val="List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F6BF1" w:rsidRPr="00A05AC8" w14:paraId="00D14E75" w14:textId="77777777" w:rsidTr="005F6BF1">
        <w:trPr>
          <w:trHeight w:val="302"/>
        </w:trPr>
        <w:tc>
          <w:tcPr>
            <w:tcW w:w="9571" w:type="dxa"/>
          </w:tcPr>
          <w:p w14:paraId="7916F566" w14:textId="77777777" w:rsidR="005F6BF1" w:rsidRPr="00A05AC8" w:rsidRDefault="005F6BF1" w:rsidP="005F6BF1">
            <w:pPr>
              <w:pStyle w:val="List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F6BF1" w:rsidRPr="00A05AC8" w14:paraId="4EA29E71" w14:textId="77777777" w:rsidTr="005F6BF1">
        <w:trPr>
          <w:trHeight w:val="302"/>
        </w:trPr>
        <w:tc>
          <w:tcPr>
            <w:tcW w:w="9571" w:type="dxa"/>
          </w:tcPr>
          <w:p w14:paraId="78BB907A" w14:textId="77777777" w:rsidR="005F6BF1" w:rsidRPr="00A05AC8" w:rsidRDefault="005F6BF1" w:rsidP="005F6BF1">
            <w:pPr>
              <w:pStyle w:val="List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4FA53FAC" w14:textId="27D1CBAF" w:rsidR="005F6BF1" w:rsidRPr="00A05AC8" w:rsidRDefault="00A05AC8" w:rsidP="007F5E06">
      <w:pPr>
        <w:pStyle w:val="NL"/>
        <w:numPr>
          <w:ilvl w:val="1"/>
          <w:numId w:val="46"/>
        </w:numPr>
        <w:spacing w:before="200"/>
        <w:rPr>
          <w:rFonts w:ascii="HelveticaNeueLT Std" w:hAnsi="HelveticaNeueLT Std"/>
          <w:b/>
          <w:sz w:val="28"/>
          <w:szCs w:val="28"/>
        </w:rPr>
      </w:pPr>
      <w:r>
        <w:rPr>
          <w:sz w:val="28"/>
          <w:szCs w:val="28"/>
        </w:rPr>
        <w:t>Find the exponential growth/decay of this colony</w:t>
      </w:r>
      <w:r w:rsidR="005F6BF1" w:rsidRPr="00A05AC8">
        <w:rPr>
          <w:sz w:val="28"/>
          <w:szCs w:val="28"/>
        </w:rPr>
        <w:t>?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F6BF1" w:rsidRPr="00A05AC8" w14:paraId="3FDD5966" w14:textId="77777777" w:rsidTr="005F6BF1">
        <w:trPr>
          <w:trHeight w:val="302"/>
        </w:trPr>
        <w:tc>
          <w:tcPr>
            <w:tcW w:w="9571" w:type="dxa"/>
          </w:tcPr>
          <w:p w14:paraId="11889589" w14:textId="77777777" w:rsidR="005F6BF1" w:rsidRPr="00A05AC8" w:rsidRDefault="005F6BF1" w:rsidP="005F6BF1">
            <w:pPr>
              <w:pStyle w:val="List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F6BF1" w:rsidRPr="00A05AC8" w14:paraId="1749C57F" w14:textId="77777777" w:rsidTr="005F6BF1">
        <w:trPr>
          <w:trHeight w:val="302"/>
        </w:trPr>
        <w:tc>
          <w:tcPr>
            <w:tcW w:w="9571" w:type="dxa"/>
          </w:tcPr>
          <w:p w14:paraId="29BB737A" w14:textId="77777777" w:rsidR="005F6BF1" w:rsidRPr="00A05AC8" w:rsidRDefault="005F6BF1" w:rsidP="005F6BF1">
            <w:pPr>
              <w:pStyle w:val="List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F6BF1" w:rsidRPr="00A05AC8" w14:paraId="67A9FF1C" w14:textId="77777777" w:rsidTr="005F6BF1">
        <w:trPr>
          <w:trHeight w:val="302"/>
        </w:trPr>
        <w:tc>
          <w:tcPr>
            <w:tcW w:w="9571" w:type="dxa"/>
          </w:tcPr>
          <w:p w14:paraId="042A5921" w14:textId="77777777" w:rsidR="005F6BF1" w:rsidRPr="00A05AC8" w:rsidRDefault="005F6BF1" w:rsidP="005F6BF1">
            <w:pPr>
              <w:pStyle w:val="List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7FACB0E1" w14:textId="6B5A14F5" w:rsidR="005F6BF1" w:rsidRPr="00A05AC8" w:rsidRDefault="00A05AC8" w:rsidP="007F5E06">
      <w:pPr>
        <w:pStyle w:val="NL"/>
        <w:numPr>
          <w:ilvl w:val="1"/>
          <w:numId w:val="46"/>
        </w:numPr>
        <w:spacing w:before="200"/>
        <w:rPr>
          <w:rFonts w:ascii="HelveticaNeueLT Std" w:hAnsi="HelveticaNeueLT Std"/>
          <w:b/>
          <w:sz w:val="28"/>
          <w:szCs w:val="28"/>
        </w:rPr>
      </w:pPr>
      <w:r>
        <w:rPr>
          <w:sz w:val="28"/>
          <w:szCs w:val="28"/>
        </w:rPr>
        <w:t>Find the population after 5 years</w:t>
      </w:r>
      <w:r w:rsidR="005F6BF1" w:rsidRPr="00A05AC8">
        <w:rPr>
          <w:sz w:val="28"/>
          <w:szCs w:val="28"/>
        </w:rPr>
        <w:t>?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F6BF1" w:rsidRPr="00A05AC8" w14:paraId="78BC8491" w14:textId="77777777" w:rsidTr="005F6BF1">
        <w:trPr>
          <w:trHeight w:val="302"/>
        </w:trPr>
        <w:tc>
          <w:tcPr>
            <w:tcW w:w="9571" w:type="dxa"/>
          </w:tcPr>
          <w:p w14:paraId="1F0AB488" w14:textId="77777777" w:rsidR="005F6BF1" w:rsidRPr="00A05AC8" w:rsidRDefault="005F6BF1" w:rsidP="005F6BF1">
            <w:pPr>
              <w:pStyle w:val="List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F6BF1" w:rsidRPr="00A05AC8" w14:paraId="1494D76A" w14:textId="77777777" w:rsidTr="005F6BF1">
        <w:trPr>
          <w:trHeight w:val="302"/>
        </w:trPr>
        <w:tc>
          <w:tcPr>
            <w:tcW w:w="9571" w:type="dxa"/>
          </w:tcPr>
          <w:p w14:paraId="7336B399" w14:textId="77777777" w:rsidR="005F6BF1" w:rsidRPr="00A05AC8" w:rsidRDefault="005F6BF1" w:rsidP="005F6BF1">
            <w:pPr>
              <w:pStyle w:val="List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F6BF1" w:rsidRPr="00A05AC8" w14:paraId="2AA8DE6C" w14:textId="77777777" w:rsidTr="005F6BF1">
        <w:trPr>
          <w:trHeight w:val="302"/>
        </w:trPr>
        <w:tc>
          <w:tcPr>
            <w:tcW w:w="9571" w:type="dxa"/>
          </w:tcPr>
          <w:p w14:paraId="2D18C777" w14:textId="77777777" w:rsidR="005F6BF1" w:rsidRPr="00A05AC8" w:rsidRDefault="005F6BF1" w:rsidP="005F6BF1">
            <w:pPr>
              <w:pStyle w:val="List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B69A5EF" w14:textId="61C9F4AE" w:rsidR="005F6BF1" w:rsidRPr="00A05AC8" w:rsidRDefault="00A05AC8" w:rsidP="007F5E06">
      <w:pPr>
        <w:pStyle w:val="NL"/>
        <w:numPr>
          <w:ilvl w:val="1"/>
          <w:numId w:val="46"/>
        </w:numPr>
        <w:spacing w:before="200"/>
        <w:rPr>
          <w:rFonts w:ascii="HelveticaNeueLT Std" w:hAnsi="HelveticaNeueLT Std"/>
          <w:b/>
          <w:sz w:val="28"/>
          <w:szCs w:val="28"/>
        </w:rPr>
      </w:pPr>
      <w:r>
        <w:rPr>
          <w:sz w:val="28"/>
          <w:szCs w:val="28"/>
        </w:rPr>
        <w:lastRenderedPageBreak/>
        <w:t>After how many years will the population of numbats be half the size of the original population</w:t>
      </w:r>
      <w:r w:rsidR="005F6BF1" w:rsidRPr="00A05AC8">
        <w:rPr>
          <w:sz w:val="28"/>
          <w:szCs w:val="28"/>
        </w:rPr>
        <w:t>?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F6BF1" w:rsidRPr="00A05AC8" w14:paraId="62AE9321" w14:textId="77777777" w:rsidTr="005F6BF1">
        <w:trPr>
          <w:trHeight w:val="302"/>
        </w:trPr>
        <w:tc>
          <w:tcPr>
            <w:tcW w:w="9571" w:type="dxa"/>
          </w:tcPr>
          <w:p w14:paraId="0F0F8D5B" w14:textId="77777777" w:rsidR="005F6BF1" w:rsidRPr="00A05AC8" w:rsidRDefault="005F6BF1" w:rsidP="005F6BF1">
            <w:pPr>
              <w:pStyle w:val="List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F6BF1" w:rsidRPr="00A05AC8" w14:paraId="22463F32" w14:textId="77777777" w:rsidTr="005F6BF1">
        <w:trPr>
          <w:trHeight w:val="302"/>
        </w:trPr>
        <w:tc>
          <w:tcPr>
            <w:tcW w:w="9571" w:type="dxa"/>
          </w:tcPr>
          <w:p w14:paraId="5E4F463B" w14:textId="77777777" w:rsidR="005F6BF1" w:rsidRPr="00A05AC8" w:rsidRDefault="005F6BF1" w:rsidP="005F6BF1">
            <w:pPr>
              <w:pStyle w:val="List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F6BF1" w:rsidRPr="00A05AC8" w14:paraId="385FFE42" w14:textId="77777777" w:rsidTr="005F6BF1">
        <w:trPr>
          <w:trHeight w:val="302"/>
        </w:trPr>
        <w:tc>
          <w:tcPr>
            <w:tcW w:w="9571" w:type="dxa"/>
          </w:tcPr>
          <w:p w14:paraId="7BF31B01" w14:textId="77777777" w:rsidR="005F6BF1" w:rsidRPr="00A05AC8" w:rsidRDefault="005F6BF1" w:rsidP="005F6BF1">
            <w:pPr>
              <w:pStyle w:val="List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05AC8" w:rsidRPr="00A05AC8" w14:paraId="50232FBA" w14:textId="77777777" w:rsidTr="00F33D67">
        <w:trPr>
          <w:trHeight w:val="302"/>
        </w:trPr>
        <w:tc>
          <w:tcPr>
            <w:tcW w:w="9571" w:type="dxa"/>
          </w:tcPr>
          <w:p w14:paraId="6C63EA5F" w14:textId="77777777" w:rsidR="00A05AC8" w:rsidRPr="00A05AC8" w:rsidRDefault="00A05AC8" w:rsidP="00F33D67">
            <w:pPr>
              <w:pStyle w:val="List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05AC8" w:rsidRPr="00A05AC8" w14:paraId="7D570B4B" w14:textId="77777777" w:rsidTr="00F33D67">
        <w:trPr>
          <w:trHeight w:val="302"/>
        </w:trPr>
        <w:tc>
          <w:tcPr>
            <w:tcW w:w="9571" w:type="dxa"/>
          </w:tcPr>
          <w:p w14:paraId="70EADE17" w14:textId="77777777" w:rsidR="00A05AC8" w:rsidRPr="00A05AC8" w:rsidRDefault="00A05AC8" w:rsidP="00F33D67">
            <w:pPr>
              <w:pStyle w:val="List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55A9FE6B" w14:textId="77777777" w:rsidR="005F6BF1" w:rsidRPr="00A05AC8" w:rsidRDefault="005F6BF1" w:rsidP="005F6BF1">
      <w:pPr>
        <w:pStyle w:val="NL"/>
        <w:spacing w:before="200"/>
        <w:jc w:val="right"/>
        <w:rPr>
          <w:rFonts w:ascii="HelveticaNeueLT Std" w:hAnsi="HelveticaNeueLT Std"/>
          <w:b/>
          <w:sz w:val="28"/>
          <w:szCs w:val="28"/>
        </w:rPr>
      </w:pPr>
    </w:p>
    <w:p w14:paraId="759243E8" w14:textId="304EFD19" w:rsidR="005F6BF1" w:rsidRPr="00A05AC8" w:rsidRDefault="005F6BF1" w:rsidP="005F6BF1">
      <w:pPr>
        <w:pStyle w:val="NL"/>
        <w:spacing w:before="200"/>
        <w:jc w:val="right"/>
        <w:rPr>
          <w:rFonts w:ascii="HelveticaNeueLT Std" w:hAnsi="HelveticaNeueLT Std"/>
          <w:b/>
          <w:sz w:val="28"/>
          <w:szCs w:val="28"/>
        </w:rPr>
      </w:pPr>
      <w:r w:rsidRPr="00A05AC8">
        <w:rPr>
          <w:rFonts w:ascii="HelveticaNeueLT Std" w:hAnsi="HelveticaNeueLT Std"/>
          <w:b/>
          <w:sz w:val="28"/>
          <w:szCs w:val="28"/>
        </w:rPr>
        <w:t xml:space="preserve"> [1</w:t>
      </w:r>
      <w:proofErr w:type="gramStart"/>
      <w:r w:rsidRPr="00A05AC8">
        <w:rPr>
          <w:rFonts w:ascii="HelveticaNeueLT Std" w:hAnsi="HelveticaNeueLT Std"/>
          <w:b/>
          <w:sz w:val="28"/>
          <w:szCs w:val="28"/>
        </w:rPr>
        <w:t>,</w:t>
      </w:r>
      <w:r w:rsidR="00A05AC8">
        <w:rPr>
          <w:rFonts w:ascii="HelveticaNeueLT Std" w:hAnsi="HelveticaNeueLT Std"/>
          <w:b/>
          <w:sz w:val="28"/>
          <w:szCs w:val="28"/>
        </w:rPr>
        <w:t>2,2,</w:t>
      </w:r>
      <w:r w:rsidR="00247002">
        <w:rPr>
          <w:rFonts w:ascii="HelveticaNeueLT Std" w:hAnsi="HelveticaNeueLT Std"/>
          <w:b/>
          <w:sz w:val="28"/>
          <w:szCs w:val="28"/>
        </w:rPr>
        <w:t>2</w:t>
      </w:r>
      <w:proofErr w:type="gramEnd"/>
      <w:r w:rsidRPr="00A05AC8">
        <w:rPr>
          <w:rFonts w:ascii="HelveticaNeueLT Std" w:hAnsi="HelveticaNeueLT Std"/>
          <w:b/>
          <w:sz w:val="28"/>
          <w:szCs w:val="28"/>
        </w:rPr>
        <w:t xml:space="preserve"> = </w:t>
      </w:r>
      <w:r w:rsidR="00247002">
        <w:rPr>
          <w:rFonts w:ascii="HelveticaNeueLT Std" w:hAnsi="HelveticaNeueLT Std"/>
          <w:b/>
          <w:sz w:val="28"/>
          <w:szCs w:val="28"/>
        </w:rPr>
        <w:t>7</w:t>
      </w:r>
      <w:r w:rsidRPr="00A05AC8">
        <w:rPr>
          <w:rFonts w:ascii="HelveticaNeueLT Std" w:hAnsi="HelveticaNeueLT Std"/>
          <w:b/>
          <w:sz w:val="28"/>
          <w:szCs w:val="28"/>
        </w:rPr>
        <w:t xml:space="preserve"> Marks]</w:t>
      </w:r>
    </w:p>
    <w:p w14:paraId="074410D9" w14:textId="77777777" w:rsidR="005F6BF1" w:rsidRPr="00A05AC8" w:rsidRDefault="005F6BF1" w:rsidP="005F6BF1">
      <w:pPr>
        <w:pStyle w:val="NL"/>
        <w:spacing w:before="200"/>
        <w:jc w:val="right"/>
        <w:rPr>
          <w:rFonts w:ascii="HelveticaNeueLT Std" w:hAnsi="HelveticaNeueLT Std"/>
          <w:b/>
          <w:sz w:val="28"/>
          <w:szCs w:val="28"/>
        </w:rPr>
      </w:pPr>
    </w:p>
    <w:p w14:paraId="4120921F" w14:textId="4E0BA1DF" w:rsidR="005F6BF1" w:rsidRPr="00085EA5" w:rsidRDefault="00A05AC8" w:rsidP="007F5E06">
      <w:pPr>
        <w:pStyle w:val="NL"/>
        <w:numPr>
          <w:ilvl w:val="0"/>
          <w:numId w:val="46"/>
        </w:numPr>
        <w:spacing w:before="200"/>
        <w:rPr>
          <w:rFonts w:ascii="HelveticaNeueLT Std" w:hAnsi="HelveticaNeueLT Std"/>
          <w:b/>
          <w:sz w:val="28"/>
          <w:szCs w:val="28"/>
        </w:rPr>
      </w:pPr>
      <w:r>
        <w:rPr>
          <w:sz w:val="28"/>
          <w:szCs w:val="28"/>
        </w:rPr>
        <w:t xml:space="preserve">An Olympic Ski Jumping slope has been designed so that it follows the curve:           </w:t>
      </w:r>
      <w:r w:rsidR="00085EA5">
        <w:rPr>
          <w:sz w:val="28"/>
          <w:szCs w:val="28"/>
        </w:rPr>
        <w:t xml:space="preserve">  </w:t>
      </w:r>
    </w:p>
    <w:p w14:paraId="2F4DD33C" w14:textId="31AB06B2" w:rsidR="00085EA5" w:rsidRPr="00A05AC8" w:rsidRDefault="00085EA5" w:rsidP="00085EA5">
      <w:pPr>
        <w:pStyle w:val="NL"/>
        <w:spacing w:before="200"/>
        <w:ind w:left="0" w:firstLine="0"/>
        <w:rPr>
          <w:rFonts w:ascii="HelveticaNeueLT Std" w:hAnsi="HelveticaNeueLT Std"/>
          <w:b/>
          <w:sz w:val="28"/>
          <w:szCs w:val="28"/>
        </w:rPr>
      </w:pPr>
      <w:r>
        <w:rPr>
          <w:rFonts w:ascii="HelveticaNeueLT Std" w:hAnsi="HelveticaNeueLT Std"/>
          <w:b/>
          <w:sz w:val="28"/>
          <w:szCs w:val="28"/>
        </w:rPr>
        <w:tab/>
      </w:r>
      <w:r>
        <w:rPr>
          <w:rFonts w:ascii="HelveticaNeueLT Std" w:hAnsi="HelveticaNeueLT Std"/>
          <w:b/>
          <w:sz w:val="28"/>
          <w:szCs w:val="28"/>
        </w:rPr>
        <w:tab/>
      </w:r>
      <w:r>
        <w:rPr>
          <w:rFonts w:ascii="HelveticaNeueLT Std" w:hAnsi="HelveticaNeueLT Std"/>
          <w:b/>
          <w:sz w:val="28"/>
          <w:szCs w:val="28"/>
        </w:rPr>
        <w:tab/>
      </w:r>
      <w:r w:rsidR="005D6281" w:rsidRPr="001A0395">
        <w:rPr>
          <w:position w:val="-24"/>
          <w:sz w:val="28"/>
        </w:rPr>
        <w:object w:dxaOrig="6039" w:dyaOrig="620" w14:anchorId="1124AB4D">
          <v:shape id="_x0000_i1027" type="#_x0000_t75" style="width:359.35pt;height:37.35pt" o:ole="">
            <v:imagedata r:id="rId16" o:title=""/>
          </v:shape>
          <o:OLEObject Type="Embed" ProgID="Equation.DSMT4" ShapeID="_x0000_i1027" DrawAspect="Content" ObjectID="_1516708838" r:id="rId17"/>
        </w:object>
      </w:r>
      <w:r w:rsidR="001A0395">
        <w:rPr>
          <w:sz w:val="28"/>
        </w:rPr>
        <w:t xml:space="preserve"> </w:t>
      </w:r>
    </w:p>
    <w:p w14:paraId="19927CBE" w14:textId="3DA767A9" w:rsidR="005F6BF1" w:rsidRPr="00F11C89" w:rsidRDefault="001A0395" w:rsidP="005D6281">
      <w:pPr>
        <w:pStyle w:val="NL"/>
        <w:numPr>
          <w:ilvl w:val="1"/>
          <w:numId w:val="46"/>
        </w:numPr>
        <w:spacing w:before="200"/>
        <w:rPr>
          <w:rFonts w:ascii="Times New Roman" w:hAnsi="Times New Roman"/>
          <w:sz w:val="28"/>
          <w:szCs w:val="28"/>
        </w:rPr>
      </w:pPr>
      <w:r w:rsidRPr="00F11C89">
        <w:rPr>
          <w:rFonts w:ascii="Times New Roman" w:hAnsi="Times New Roman"/>
          <w:sz w:val="28"/>
          <w:szCs w:val="28"/>
        </w:rPr>
        <w:t>What is the take-off angle</w:t>
      </w:r>
      <w:r w:rsidR="00F11C89">
        <w:rPr>
          <w:rFonts w:ascii="Times New Roman" w:hAnsi="Times New Roman"/>
          <w:sz w:val="28"/>
          <w:szCs w:val="28"/>
        </w:rPr>
        <w:t xml:space="preserve"> at the end of the jump (</w:t>
      </w:r>
      <w:r w:rsidR="008D1A7D">
        <w:rPr>
          <w:rFonts w:ascii="Times New Roman" w:hAnsi="Times New Roman"/>
          <w:sz w:val="28"/>
          <w:szCs w:val="28"/>
        </w:rPr>
        <w:t>to the nearest</w:t>
      </w:r>
      <w:r w:rsidR="00F11C89">
        <w:rPr>
          <w:rFonts w:ascii="Times New Roman" w:hAnsi="Times New Roman"/>
          <w:sz w:val="28"/>
          <w:szCs w:val="28"/>
        </w:rPr>
        <w:t xml:space="preserve"> degree)</w:t>
      </w:r>
      <w:r w:rsidR="008D1A7D">
        <w:rPr>
          <w:rFonts w:ascii="Times New Roman" w:hAnsi="Times New Roman"/>
          <w:sz w:val="28"/>
          <w:szCs w:val="28"/>
        </w:rPr>
        <w:t xml:space="preserve"> remembering that m = tan θ</w:t>
      </w:r>
      <w:r w:rsidR="00F11C89">
        <w:rPr>
          <w:rFonts w:ascii="Times New Roman" w:hAnsi="Times New Roman"/>
          <w:sz w:val="28"/>
          <w:szCs w:val="28"/>
        </w:rPr>
        <w:t>?</w:t>
      </w:r>
      <w:r w:rsidRPr="00F11C89"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F6BF1" w:rsidRPr="00A05AC8" w14:paraId="521E2454" w14:textId="77777777" w:rsidTr="005F6BF1">
        <w:trPr>
          <w:trHeight w:val="302"/>
        </w:trPr>
        <w:tc>
          <w:tcPr>
            <w:tcW w:w="9571" w:type="dxa"/>
          </w:tcPr>
          <w:p w14:paraId="23C83175" w14:textId="77777777" w:rsidR="005F6BF1" w:rsidRPr="00A05AC8" w:rsidRDefault="005F6BF1" w:rsidP="005F6BF1">
            <w:pPr>
              <w:pStyle w:val="List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F6BF1" w:rsidRPr="00A05AC8" w14:paraId="50B4E30A" w14:textId="77777777" w:rsidTr="005F6BF1">
        <w:trPr>
          <w:trHeight w:val="302"/>
        </w:trPr>
        <w:tc>
          <w:tcPr>
            <w:tcW w:w="9571" w:type="dxa"/>
          </w:tcPr>
          <w:p w14:paraId="696487A6" w14:textId="77777777" w:rsidR="005F6BF1" w:rsidRPr="00A05AC8" w:rsidRDefault="005F6BF1" w:rsidP="005F6BF1">
            <w:pPr>
              <w:pStyle w:val="List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F6BF1" w:rsidRPr="00A05AC8" w14:paraId="430AD122" w14:textId="77777777" w:rsidTr="005F6BF1">
        <w:trPr>
          <w:trHeight w:val="302"/>
        </w:trPr>
        <w:tc>
          <w:tcPr>
            <w:tcW w:w="9571" w:type="dxa"/>
          </w:tcPr>
          <w:p w14:paraId="0129FE3B" w14:textId="77777777" w:rsidR="005F6BF1" w:rsidRPr="00A05AC8" w:rsidRDefault="005F6BF1" w:rsidP="005F6BF1">
            <w:pPr>
              <w:pStyle w:val="List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F6BF1" w:rsidRPr="00A05AC8" w14:paraId="2B38E1F4" w14:textId="77777777" w:rsidTr="005F6BF1">
        <w:trPr>
          <w:trHeight w:val="302"/>
        </w:trPr>
        <w:tc>
          <w:tcPr>
            <w:tcW w:w="9571" w:type="dxa"/>
          </w:tcPr>
          <w:p w14:paraId="1105EBEF" w14:textId="77777777" w:rsidR="005F6BF1" w:rsidRPr="00A05AC8" w:rsidRDefault="005F6BF1" w:rsidP="005F6BF1">
            <w:pPr>
              <w:pStyle w:val="List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D6281" w:rsidRPr="00A05AC8" w14:paraId="7D135EE4" w14:textId="77777777" w:rsidTr="00F33D67">
        <w:trPr>
          <w:trHeight w:val="302"/>
        </w:trPr>
        <w:tc>
          <w:tcPr>
            <w:tcW w:w="9571" w:type="dxa"/>
          </w:tcPr>
          <w:p w14:paraId="628E02EE" w14:textId="77777777" w:rsidR="005D6281" w:rsidRPr="00A05AC8" w:rsidRDefault="005D6281" w:rsidP="00F33D67">
            <w:pPr>
              <w:pStyle w:val="List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D6281" w:rsidRPr="00A05AC8" w14:paraId="1D083ED9" w14:textId="77777777" w:rsidTr="00F33D67">
        <w:trPr>
          <w:trHeight w:val="302"/>
        </w:trPr>
        <w:tc>
          <w:tcPr>
            <w:tcW w:w="9571" w:type="dxa"/>
          </w:tcPr>
          <w:p w14:paraId="6B2C4963" w14:textId="77777777" w:rsidR="005D6281" w:rsidRPr="00A05AC8" w:rsidRDefault="005D6281" w:rsidP="00F33D67">
            <w:pPr>
              <w:pStyle w:val="List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D6281" w:rsidRPr="00A05AC8" w14:paraId="54D265D6" w14:textId="77777777" w:rsidTr="00F33D67">
        <w:trPr>
          <w:trHeight w:val="302"/>
        </w:trPr>
        <w:tc>
          <w:tcPr>
            <w:tcW w:w="9571" w:type="dxa"/>
          </w:tcPr>
          <w:p w14:paraId="605FC340" w14:textId="77777777" w:rsidR="005D6281" w:rsidRPr="00A05AC8" w:rsidRDefault="005D6281" w:rsidP="00F33D67">
            <w:pPr>
              <w:pStyle w:val="List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1BCE6B4D" w14:textId="588AAB0B" w:rsidR="005F6BF1" w:rsidRPr="005D6281" w:rsidRDefault="005D6281" w:rsidP="005D6281">
      <w:pPr>
        <w:pStyle w:val="NL"/>
        <w:numPr>
          <w:ilvl w:val="1"/>
          <w:numId w:val="46"/>
        </w:numPr>
        <w:rPr>
          <w:b/>
          <w:sz w:val="28"/>
          <w:szCs w:val="28"/>
        </w:rPr>
      </w:pPr>
      <w:r>
        <w:rPr>
          <w:sz w:val="28"/>
          <w:szCs w:val="28"/>
        </w:rPr>
        <w:t>Sketch the curve below:</w:t>
      </w:r>
    </w:p>
    <w:p w14:paraId="5AD097DE" w14:textId="77777777" w:rsidR="005D6281" w:rsidRDefault="005D6281" w:rsidP="005D6281">
      <w:pPr>
        <w:pStyle w:val="NL"/>
        <w:rPr>
          <w:sz w:val="28"/>
          <w:szCs w:val="28"/>
        </w:rPr>
      </w:pPr>
    </w:p>
    <w:p w14:paraId="0F5EF572" w14:textId="77777777" w:rsidR="005D6281" w:rsidRDefault="005D6281" w:rsidP="005D6281">
      <w:pPr>
        <w:pStyle w:val="NL"/>
        <w:rPr>
          <w:sz w:val="28"/>
          <w:szCs w:val="28"/>
        </w:rPr>
      </w:pPr>
    </w:p>
    <w:p w14:paraId="48FAC911" w14:textId="77777777" w:rsidR="005D6281" w:rsidRDefault="005D6281" w:rsidP="005D6281">
      <w:pPr>
        <w:pStyle w:val="NL"/>
        <w:rPr>
          <w:sz w:val="28"/>
          <w:szCs w:val="28"/>
        </w:rPr>
      </w:pPr>
    </w:p>
    <w:p w14:paraId="580062EC" w14:textId="77777777" w:rsidR="005D6281" w:rsidRDefault="005D6281" w:rsidP="005D6281">
      <w:pPr>
        <w:pStyle w:val="NL"/>
        <w:rPr>
          <w:sz w:val="28"/>
          <w:szCs w:val="28"/>
        </w:rPr>
      </w:pPr>
    </w:p>
    <w:p w14:paraId="21DFD818" w14:textId="77777777" w:rsidR="005D6281" w:rsidRDefault="005D6281" w:rsidP="005D6281">
      <w:pPr>
        <w:pStyle w:val="NL"/>
        <w:rPr>
          <w:sz w:val="28"/>
          <w:szCs w:val="28"/>
        </w:rPr>
      </w:pPr>
    </w:p>
    <w:p w14:paraId="2371DAD3" w14:textId="0AF23E9D" w:rsidR="005D6281" w:rsidRPr="00A05AC8" w:rsidRDefault="005D6281" w:rsidP="005D6281">
      <w:pPr>
        <w:pStyle w:val="NL"/>
        <w:jc w:val="right"/>
        <w:rPr>
          <w:b/>
          <w:sz w:val="28"/>
          <w:szCs w:val="28"/>
        </w:rPr>
      </w:pPr>
      <w:r w:rsidRPr="00A05AC8">
        <w:rPr>
          <w:rFonts w:ascii="HelveticaNeueLT Std" w:hAnsi="HelveticaNeueLT Std"/>
          <w:b/>
          <w:sz w:val="28"/>
          <w:szCs w:val="28"/>
        </w:rPr>
        <w:t>[</w:t>
      </w:r>
      <w:r>
        <w:rPr>
          <w:rFonts w:ascii="HelveticaNeueLT Std" w:hAnsi="HelveticaNeueLT Std"/>
          <w:b/>
          <w:sz w:val="28"/>
          <w:szCs w:val="28"/>
        </w:rPr>
        <w:t>4</w:t>
      </w:r>
      <w:proofErr w:type="gramStart"/>
      <w:r>
        <w:rPr>
          <w:rFonts w:ascii="HelveticaNeueLT Std" w:hAnsi="HelveticaNeueLT Std"/>
          <w:b/>
          <w:sz w:val="28"/>
          <w:szCs w:val="28"/>
        </w:rPr>
        <w:t>,2</w:t>
      </w:r>
      <w:proofErr w:type="gramEnd"/>
      <w:r>
        <w:rPr>
          <w:rFonts w:ascii="HelveticaNeueLT Std" w:hAnsi="HelveticaNeueLT Std"/>
          <w:b/>
          <w:sz w:val="28"/>
          <w:szCs w:val="28"/>
        </w:rPr>
        <w:t xml:space="preserve"> = 6</w:t>
      </w:r>
      <w:r w:rsidRPr="00A05AC8">
        <w:rPr>
          <w:rFonts w:ascii="HelveticaNeueLT Std" w:hAnsi="HelveticaNeueLT Std"/>
          <w:b/>
          <w:sz w:val="28"/>
          <w:szCs w:val="28"/>
        </w:rPr>
        <w:t xml:space="preserve"> Marks]</w:t>
      </w:r>
    </w:p>
    <w:p w14:paraId="0CB698F7" w14:textId="65EFE86D" w:rsidR="005F6BF1" w:rsidRPr="002B2E1A" w:rsidRDefault="005D6281" w:rsidP="007F5E06">
      <w:pPr>
        <w:pStyle w:val="NL"/>
        <w:numPr>
          <w:ilvl w:val="0"/>
          <w:numId w:val="46"/>
        </w:numPr>
        <w:rPr>
          <w:rFonts w:ascii="HelveticaNeueLT Std" w:hAnsi="HelveticaNeueLT Std"/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Western Australia is suffering from a decrease in </w:t>
      </w:r>
      <w:r w:rsidR="002B2E1A">
        <w:rPr>
          <w:sz w:val="28"/>
          <w:szCs w:val="28"/>
        </w:rPr>
        <w:t xml:space="preserve">average annual </w:t>
      </w:r>
      <w:r>
        <w:rPr>
          <w:sz w:val="28"/>
          <w:szCs w:val="28"/>
        </w:rPr>
        <w:t xml:space="preserve">rainfall over time, t years, according to the </w:t>
      </w:r>
      <w:proofErr w:type="gramStart"/>
      <w:r>
        <w:rPr>
          <w:sz w:val="28"/>
          <w:szCs w:val="28"/>
        </w:rPr>
        <w:t xml:space="preserve">formula </w:t>
      </w:r>
      <w:r w:rsidR="00E7098D" w:rsidRPr="005D6281">
        <w:rPr>
          <w:position w:val="-24"/>
          <w:sz w:val="28"/>
          <w:szCs w:val="28"/>
        </w:rPr>
        <w:object w:dxaOrig="1579" w:dyaOrig="620" w14:anchorId="3E265637">
          <v:shape id="_x0000_i1028" type="#_x0000_t75" style="width:96.65pt;height:38pt" o:ole="">
            <v:imagedata r:id="rId18" o:title=""/>
          </v:shape>
          <o:OLEObject Type="Embed" ProgID="Equation.DSMT4" ShapeID="_x0000_i1028" DrawAspect="Content" ObjectID="_1516708839" r:id="rId19"/>
        </w:object>
      </w:r>
      <w:r>
        <w:rPr>
          <w:sz w:val="28"/>
          <w:szCs w:val="28"/>
        </w:rPr>
        <w:t xml:space="preserve"> </w:t>
      </w:r>
      <w:r w:rsidR="002B2E1A">
        <w:rPr>
          <w:sz w:val="28"/>
          <w:szCs w:val="28"/>
        </w:rPr>
        <w:t>. The first</w:t>
      </w:r>
      <w:r w:rsidR="005F6BF1" w:rsidRPr="00A05AC8">
        <w:rPr>
          <w:sz w:val="28"/>
          <w:szCs w:val="28"/>
        </w:rPr>
        <w:t xml:space="preserve"> </w:t>
      </w:r>
      <w:r w:rsidR="002B2E1A">
        <w:rPr>
          <w:sz w:val="28"/>
          <w:szCs w:val="28"/>
        </w:rPr>
        <w:t>average annual rainfall measured in WA was 880mm.</w:t>
      </w:r>
    </w:p>
    <w:p w14:paraId="225D075B" w14:textId="3FB48A8B" w:rsidR="002B2E1A" w:rsidRPr="00A05AC8" w:rsidRDefault="002B2E1A" w:rsidP="002B2E1A">
      <w:pPr>
        <w:pStyle w:val="NL"/>
        <w:numPr>
          <w:ilvl w:val="1"/>
          <w:numId w:val="46"/>
        </w:numPr>
        <w:rPr>
          <w:rFonts w:ascii="HelveticaNeueLT Std" w:hAnsi="HelveticaNeueLT Std"/>
          <w:b/>
          <w:sz w:val="28"/>
          <w:szCs w:val="28"/>
        </w:rPr>
      </w:pPr>
      <w:r>
        <w:rPr>
          <w:sz w:val="28"/>
          <w:szCs w:val="28"/>
        </w:rPr>
        <w:t>Find a formula for the average annual rainfall in this region.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F6BF1" w:rsidRPr="00A05AC8" w14:paraId="140BD62C" w14:textId="77777777" w:rsidTr="005F6BF1">
        <w:trPr>
          <w:trHeight w:val="302"/>
        </w:trPr>
        <w:tc>
          <w:tcPr>
            <w:tcW w:w="9571" w:type="dxa"/>
          </w:tcPr>
          <w:p w14:paraId="02A877E2" w14:textId="77777777" w:rsidR="005F6BF1" w:rsidRPr="00A05AC8" w:rsidRDefault="005F6BF1" w:rsidP="005F6BF1">
            <w:pPr>
              <w:pStyle w:val="List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F6BF1" w:rsidRPr="00A05AC8" w14:paraId="72C27A15" w14:textId="77777777" w:rsidTr="005F6BF1">
        <w:trPr>
          <w:trHeight w:val="302"/>
        </w:trPr>
        <w:tc>
          <w:tcPr>
            <w:tcW w:w="9571" w:type="dxa"/>
          </w:tcPr>
          <w:p w14:paraId="25240AE3" w14:textId="77777777" w:rsidR="005F6BF1" w:rsidRPr="00A05AC8" w:rsidRDefault="005F6BF1" w:rsidP="005F6BF1">
            <w:pPr>
              <w:pStyle w:val="List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F6BF1" w:rsidRPr="00A05AC8" w14:paraId="08A28B45" w14:textId="77777777" w:rsidTr="005F6BF1">
        <w:trPr>
          <w:trHeight w:val="317"/>
        </w:trPr>
        <w:tc>
          <w:tcPr>
            <w:tcW w:w="9571" w:type="dxa"/>
          </w:tcPr>
          <w:p w14:paraId="29D26CBE" w14:textId="77777777" w:rsidR="005F6BF1" w:rsidRPr="00A05AC8" w:rsidRDefault="005F6BF1" w:rsidP="005F6BF1">
            <w:pPr>
              <w:pStyle w:val="List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B2E1A" w:rsidRPr="00A05AC8" w14:paraId="75F04ACE" w14:textId="77777777" w:rsidTr="005F6BF1">
        <w:trPr>
          <w:trHeight w:val="317"/>
        </w:trPr>
        <w:tc>
          <w:tcPr>
            <w:tcW w:w="9571" w:type="dxa"/>
          </w:tcPr>
          <w:p w14:paraId="079B9002" w14:textId="77777777" w:rsidR="002B2E1A" w:rsidRPr="00A05AC8" w:rsidRDefault="002B2E1A" w:rsidP="005F6BF1">
            <w:pPr>
              <w:pStyle w:val="List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7FF29DC1" w14:textId="77777777" w:rsidR="002B2E1A" w:rsidRPr="002B2E1A" w:rsidRDefault="002B2E1A" w:rsidP="002B2E1A">
      <w:pPr>
        <w:pStyle w:val="NL"/>
        <w:numPr>
          <w:ilvl w:val="1"/>
          <w:numId w:val="46"/>
        </w:numPr>
        <w:rPr>
          <w:rFonts w:ascii="HelveticaNeueLT Std" w:hAnsi="HelveticaNeueLT Std"/>
          <w:b/>
          <w:sz w:val="28"/>
          <w:szCs w:val="28"/>
        </w:rPr>
      </w:pPr>
      <w:r>
        <w:rPr>
          <w:sz w:val="28"/>
          <w:szCs w:val="28"/>
        </w:rPr>
        <w:t>Find the average annual rainfall after:</w:t>
      </w:r>
    </w:p>
    <w:p w14:paraId="6526F9C3" w14:textId="77777777" w:rsidR="002B2E1A" w:rsidRPr="002B2E1A" w:rsidRDefault="002B2E1A" w:rsidP="002B2E1A">
      <w:pPr>
        <w:pStyle w:val="NL"/>
        <w:numPr>
          <w:ilvl w:val="2"/>
          <w:numId w:val="46"/>
        </w:numPr>
        <w:rPr>
          <w:rFonts w:ascii="HelveticaNeueLT Std" w:hAnsi="HelveticaNeueLT Std"/>
          <w:b/>
          <w:sz w:val="28"/>
          <w:szCs w:val="28"/>
        </w:rPr>
      </w:pPr>
      <w:r>
        <w:rPr>
          <w:sz w:val="28"/>
          <w:szCs w:val="28"/>
        </w:rPr>
        <w:t>20 years</w:t>
      </w:r>
    </w:p>
    <w:p w14:paraId="273BD584" w14:textId="77777777" w:rsidR="002B2E1A" w:rsidRPr="002B2E1A" w:rsidRDefault="002B2E1A" w:rsidP="002B2E1A">
      <w:pPr>
        <w:pStyle w:val="NL"/>
        <w:rPr>
          <w:rFonts w:ascii="HelveticaNeueLT Std" w:hAnsi="HelveticaNeueLT Std"/>
          <w:b/>
          <w:sz w:val="28"/>
          <w:szCs w:val="28"/>
        </w:rPr>
      </w:pPr>
    </w:p>
    <w:p w14:paraId="34A040CF" w14:textId="77777777" w:rsidR="002B2E1A" w:rsidRPr="002B2E1A" w:rsidRDefault="002B2E1A" w:rsidP="002B2E1A">
      <w:pPr>
        <w:pStyle w:val="NL"/>
        <w:numPr>
          <w:ilvl w:val="2"/>
          <w:numId w:val="46"/>
        </w:numPr>
        <w:rPr>
          <w:rFonts w:ascii="HelveticaNeueLT Std" w:hAnsi="HelveticaNeueLT Std"/>
          <w:b/>
          <w:sz w:val="28"/>
          <w:szCs w:val="28"/>
        </w:rPr>
      </w:pPr>
      <w:r>
        <w:rPr>
          <w:sz w:val="28"/>
          <w:szCs w:val="28"/>
        </w:rPr>
        <w:t>100 years</w:t>
      </w:r>
    </w:p>
    <w:p w14:paraId="2F21E5B8" w14:textId="77777777" w:rsidR="002B2E1A" w:rsidRDefault="002B2E1A" w:rsidP="002B2E1A">
      <w:pPr>
        <w:pStyle w:val="ListParagraph"/>
        <w:rPr>
          <w:rFonts w:ascii="HelveticaNeueLT Std" w:hAnsi="HelveticaNeueLT Std"/>
          <w:b/>
          <w:sz w:val="28"/>
          <w:szCs w:val="28"/>
        </w:rPr>
      </w:pPr>
    </w:p>
    <w:p w14:paraId="3D7AE7F8" w14:textId="77777777" w:rsidR="002B2E1A" w:rsidRPr="002B2E1A" w:rsidRDefault="002B2E1A" w:rsidP="002B2E1A">
      <w:pPr>
        <w:pStyle w:val="NL"/>
        <w:rPr>
          <w:rFonts w:ascii="HelveticaNeueLT Std" w:hAnsi="HelveticaNeueLT Std"/>
          <w:b/>
          <w:sz w:val="28"/>
          <w:szCs w:val="28"/>
        </w:rPr>
      </w:pPr>
    </w:p>
    <w:p w14:paraId="26945012" w14:textId="77777777" w:rsidR="002B2E1A" w:rsidRPr="002B2E1A" w:rsidRDefault="002B2E1A" w:rsidP="002B2E1A">
      <w:pPr>
        <w:pStyle w:val="NL"/>
        <w:numPr>
          <w:ilvl w:val="1"/>
          <w:numId w:val="46"/>
        </w:numPr>
        <w:rPr>
          <w:rFonts w:ascii="HelveticaNeueLT Std" w:hAnsi="HelveticaNeueLT Std"/>
          <w:b/>
          <w:sz w:val="28"/>
          <w:szCs w:val="28"/>
        </w:rPr>
      </w:pPr>
      <w:r>
        <w:rPr>
          <w:sz w:val="28"/>
          <w:szCs w:val="28"/>
        </w:rPr>
        <w:t xml:space="preserve">What is the rate at which the rainfall is decreasing after 100 </w:t>
      </w:r>
      <w:proofErr w:type="gramStart"/>
      <w:r>
        <w:rPr>
          <w:sz w:val="28"/>
          <w:szCs w:val="28"/>
        </w:rPr>
        <w:t>years.</w:t>
      </w:r>
      <w:proofErr w:type="gramEnd"/>
    </w:p>
    <w:tbl>
      <w:tblPr>
        <w:tblpPr w:leftFromText="180" w:rightFromText="180" w:vertAnchor="text" w:horzAnchor="margin" w:tblpXSpec="center" w:tblpY="161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F6BF1" w:rsidRPr="00A05AC8" w14:paraId="35FACF23" w14:textId="77777777" w:rsidTr="005F6BF1">
        <w:trPr>
          <w:trHeight w:val="302"/>
        </w:trPr>
        <w:tc>
          <w:tcPr>
            <w:tcW w:w="9571" w:type="dxa"/>
          </w:tcPr>
          <w:p w14:paraId="64874F51" w14:textId="77777777" w:rsidR="005F6BF1" w:rsidRPr="00A05AC8" w:rsidRDefault="005F6BF1" w:rsidP="002B2E1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F6BF1" w:rsidRPr="00A05AC8" w14:paraId="1BD99138" w14:textId="77777777" w:rsidTr="005F6BF1">
        <w:trPr>
          <w:trHeight w:val="302"/>
        </w:trPr>
        <w:tc>
          <w:tcPr>
            <w:tcW w:w="9571" w:type="dxa"/>
          </w:tcPr>
          <w:p w14:paraId="71E93D17" w14:textId="77777777" w:rsidR="005F6BF1" w:rsidRPr="00A05AC8" w:rsidRDefault="005F6BF1" w:rsidP="005F6BF1">
            <w:pPr>
              <w:pStyle w:val="List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F6BF1" w:rsidRPr="00A05AC8" w14:paraId="44470E1C" w14:textId="77777777" w:rsidTr="005F6BF1">
        <w:trPr>
          <w:trHeight w:val="302"/>
        </w:trPr>
        <w:tc>
          <w:tcPr>
            <w:tcW w:w="9571" w:type="dxa"/>
          </w:tcPr>
          <w:p w14:paraId="04A4E08C" w14:textId="77777777" w:rsidR="005F6BF1" w:rsidRPr="00A05AC8" w:rsidRDefault="005F6BF1" w:rsidP="005F6BF1">
            <w:pPr>
              <w:pStyle w:val="List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F6BF1" w:rsidRPr="00A05AC8" w14:paraId="7C8B0EB9" w14:textId="77777777" w:rsidTr="005F6BF1">
        <w:trPr>
          <w:trHeight w:val="302"/>
        </w:trPr>
        <w:tc>
          <w:tcPr>
            <w:tcW w:w="9571" w:type="dxa"/>
          </w:tcPr>
          <w:p w14:paraId="74F52B4D" w14:textId="77777777" w:rsidR="005F6BF1" w:rsidRPr="00A05AC8" w:rsidRDefault="005F6BF1" w:rsidP="005F6BF1">
            <w:pPr>
              <w:pStyle w:val="List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F6BF1" w:rsidRPr="00A05AC8" w14:paraId="66FED69E" w14:textId="77777777" w:rsidTr="005F6BF1">
        <w:trPr>
          <w:trHeight w:val="302"/>
        </w:trPr>
        <w:tc>
          <w:tcPr>
            <w:tcW w:w="9571" w:type="dxa"/>
          </w:tcPr>
          <w:p w14:paraId="7DC0C2D1" w14:textId="77777777" w:rsidR="005F6BF1" w:rsidRPr="00A05AC8" w:rsidRDefault="005F6BF1" w:rsidP="005F6BF1">
            <w:pPr>
              <w:pStyle w:val="List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F6BF1" w:rsidRPr="00A05AC8" w14:paraId="10BAF85A" w14:textId="77777777" w:rsidTr="005F6BF1">
        <w:trPr>
          <w:trHeight w:val="302"/>
        </w:trPr>
        <w:tc>
          <w:tcPr>
            <w:tcW w:w="9571" w:type="dxa"/>
          </w:tcPr>
          <w:p w14:paraId="597C4DA1" w14:textId="77777777" w:rsidR="005F6BF1" w:rsidRPr="00A05AC8" w:rsidRDefault="005F6BF1" w:rsidP="005F6BF1">
            <w:pPr>
              <w:pStyle w:val="List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F6BF1" w:rsidRPr="00A05AC8" w14:paraId="0A5C5481" w14:textId="77777777" w:rsidTr="005F6BF1">
        <w:trPr>
          <w:trHeight w:val="302"/>
        </w:trPr>
        <w:tc>
          <w:tcPr>
            <w:tcW w:w="9571" w:type="dxa"/>
          </w:tcPr>
          <w:p w14:paraId="6FD64685" w14:textId="77777777" w:rsidR="005F6BF1" w:rsidRPr="00A05AC8" w:rsidRDefault="005F6BF1" w:rsidP="005F6BF1">
            <w:pPr>
              <w:pStyle w:val="List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F6BF1" w:rsidRPr="00A05AC8" w14:paraId="31742000" w14:textId="77777777" w:rsidTr="005F6BF1">
        <w:trPr>
          <w:trHeight w:val="302"/>
        </w:trPr>
        <w:tc>
          <w:tcPr>
            <w:tcW w:w="9571" w:type="dxa"/>
          </w:tcPr>
          <w:p w14:paraId="132299D4" w14:textId="77777777" w:rsidR="005F6BF1" w:rsidRPr="00A05AC8" w:rsidRDefault="005F6BF1" w:rsidP="005F6BF1">
            <w:pPr>
              <w:pStyle w:val="List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F6BF1" w:rsidRPr="00A05AC8" w14:paraId="44DB55CC" w14:textId="77777777" w:rsidTr="005F6BF1">
        <w:trPr>
          <w:trHeight w:val="302"/>
        </w:trPr>
        <w:tc>
          <w:tcPr>
            <w:tcW w:w="9571" w:type="dxa"/>
          </w:tcPr>
          <w:p w14:paraId="4EFC6C80" w14:textId="77777777" w:rsidR="005F6BF1" w:rsidRPr="00A05AC8" w:rsidRDefault="005F6BF1" w:rsidP="005F6BF1">
            <w:pPr>
              <w:pStyle w:val="List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F6BF1" w:rsidRPr="00A05AC8" w14:paraId="5570D0B5" w14:textId="77777777" w:rsidTr="005F6BF1">
        <w:trPr>
          <w:trHeight w:val="302"/>
        </w:trPr>
        <w:tc>
          <w:tcPr>
            <w:tcW w:w="9571" w:type="dxa"/>
          </w:tcPr>
          <w:p w14:paraId="2D775125" w14:textId="77777777" w:rsidR="005F6BF1" w:rsidRPr="00A05AC8" w:rsidRDefault="005F6BF1" w:rsidP="005F6BF1">
            <w:pPr>
              <w:pStyle w:val="List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F6BF1" w:rsidRPr="00A05AC8" w14:paraId="769A1FB3" w14:textId="77777777" w:rsidTr="005F6BF1">
        <w:trPr>
          <w:trHeight w:val="302"/>
        </w:trPr>
        <w:tc>
          <w:tcPr>
            <w:tcW w:w="9571" w:type="dxa"/>
          </w:tcPr>
          <w:p w14:paraId="6403888B" w14:textId="77777777" w:rsidR="005F6BF1" w:rsidRPr="00A05AC8" w:rsidRDefault="005F6BF1" w:rsidP="005F6BF1">
            <w:pPr>
              <w:pStyle w:val="List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11BF02C0" w14:textId="1B58DE85" w:rsidR="005F6BF1" w:rsidRPr="00A05AC8" w:rsidRDefault="005F6BF1" w:rsidP="005F6BF1">
      <w:pPr>
        <w:pStyle w:val="NL"/>
        <w:ind w:left="0" w:firstLine="0"/>
        <w:jc w:val="right"/>
        <w:rPr>
          <w:rStyle w:val="NLLLNUM"/>
          <w:sz w:val="28"/>
          <w:szCs w:val="28"/>
        </w:rPr>
      </w:pPr>
      <w:r w:rsidRPr="00A05AC8">
        <w:rPr>
          <w:rStyle w:val="NLLLNUM"/>
          <w:sz w:val="28"/>
          <w:szCs w:val="28"/>
        </w:rPr>
        <w:t>[</w:t>
      </w:r>
      <w:r w:rsidR="002B2E1A">
        <w:rPr>
          <w:rStyle w:val="NLLLNUM"/>
          <w:sz w:val="28"/>
          <w:szCs w:val="28"/>
        </w:rPr>
        <w:t>2</w:t>
      </w:r>
      <w:proofErr w:type="gramStart"/>
      <w:r w:rsidR="002B2E1A">
        <w:rPr>
          <w:rStyle w:val="NLLLNUM"/>
          <w:sz w:val="28"/>
          <w:szCs w:val="28"/>
        </w:rPr>
        <w:t>,2,2,</w:t>
      </w:r>
      <w:r w:rsidR="00E7098D">
        <w:rPr>
          <w:rStyle w:val="NLLLNUM"/>
          <w:sz w:val="28"/>
          <w:szCs w:val="28"/>
        </w:rPr>
        <w:t>3</w:t>
      </w:r>
      <w:proofErr w:type="gramEnd"/>
      <w:r w:rsidR="002B2E1A">
        <w:rPr>
          <w:rStyle w:val="NLLLNUM"/>
          <w:sz w:val="28"/>
          <w:szCs w:val="28"/>
        </w:rPr>
        <w:t xml:space="preserve"> = </w:t>
      </w:r>
      <w:r w:rsidR="00E7098D">
        <w:rPr>
          <w:rStyle w:val="NLLLNUM"/>
          <w:sz w:val="28"/>
          <w:szCs w:val="28"/>
        </w:rPr>
        <w:t>9</w:t>
      </w:r>
      <w:r w:rsidRPr="00A05AC8">
        <w:rPr>
          <w:rStyle w:val="NLLLNUM"/>
          <w:sz w:val="28"/>
          <w:szCs w:val="28"/>
        </w:rPr>
        <w:t xml:space="preserve"> marks]</w:t>
      </w:r>
    </w:p>
    <w:p w14:paraId="67D948CE" w14:textId="77777777" w:rsidR="005F6BF1" w:rsidRPr="00A05AC8" w:rsidRDefault="005F6BF1" w:rsidP="005F6BF1">
      <w:pPr>
        <w:pStyle w:val="NL"/>
        <w:ind w:left="384" w:firstLine="0"/>
        <w:rPr>
          <w:sz w:val="28"/>
          <w:szCs w:val="28"/>
        </w:rPr>
      </w:pPr>
    </w:p>
    <w:p w14:paraId="39265F23" w14:textId="6AF1CB79" w:rsidR="005F6BF1" w:rsidRPr="00E808FE" w:rsidRDefault="00E808FE" w:rsidP="007F5E06">
      <w:pPr>
        <w:pStyle w:val="NL"/>
        <w:numPr>
          <w:ilvl w:val="0"/>
          <w:numId w:val="46"/>
        </w:numPr>
        <w:rPr>
          <w:rFonts w:ascii="Times New Roman" w:hAnsi="Times New Roman"/>
          <w:sz w:val="28"/>
          <w:szCs w:val="24"/>
        </w:rPr>
      </w:pPr>
      <w:r w:rsidRPr="00E808FE">
        <w:rPr>
          <w:rFonts w:ascii="Times New Roman" w:hAnsi="Times New Roman"/>
          <w:sz w:val="28"/>
          <w:szCs w:val="24"/>
        </w:rPr>
        <w:lastRenderedPageBreak/>
        <w:t>Differentiate each of  the following</w:t>
      </w:r>
      <w:r>
        <w:rPr>
          <w:rFonts w:ascii="Times New Roman" w:hAnsi="Times New Roman"/>
          <w:sz w:val="28"/>
          <w:szCs w:val="24"/>
        </w:rPr>
        <w:t xml:space="preserve"> with respect to x</w:t>
      </w:r>
      <w:r w:rsidRPr="00E808FE">
        <w:rPr>
          <w:rFonts w:ascii="Times New Roman" w:hAnsi="Times New Roman"/>
          <w:sz w:val="28"/>
          <w:szCs w:val="24"/>
        </w:rPr>
        <w:t>:</w:t>
      </w:r>
    </w:p>
    <w:p w14:paraId="101CA1A0" w14:textId="2EC65548" w:rsidR="005F6BF1" w:rsidRPr="00E808FE" w:rsidRDefault="00E808FE" w:rsidP="007F5E06">
      <w:pPr>
        <w:pStyle w:val="NL"/>
        <w:numPr>
          <w:ilvl w:val="1"/>
          <w:numId w:val="46"/>
        </w:numPr>
        <w:rPr>
          <w:rFonts w:ascii="HelveticaNeueLT Std" w:hAnsi="HelveticaNeueLT Std"/>
          <w:sz w:val="28"/>
          <w:szCs w:val="28"/>
        </w:rPr>
      </w:pPr>
      <w:r>
        <w:rPr>
          <w:sz w:val="28"/>
          <w:szCs w:val="28"/>
        </w:rPr>
        <w:t>3x</w:t>
      </w:r>
      <w:r w:rsidRPr="00E808FE">
        <w:rPr>
          <w:sz w:val="28"/>
          <w:szCs w:val="28"/>
          <w:vertAlign w:val="superscript"/>
        </w:rPr>
        <w:t>2</w:t>
      </w:r>
      <w:r w:rsidR="00B80449">
        <w:rPr>
          <w:sz w:val="28"/>
          <w:szCs w:val="28"/>
        </w:rPr>
        <w:t>sin</w:t>
      </w:r>
      <w:r>
        <w:rPr>
          <w:sz w:val="28"/>
          <w:szCs w:val="28"/>
        </w:rPr>
        <w:t>(</w:t>
      </w:r>
      <w:r w:rsidR="00B80449">
        <w:rPr>
          <w:sz w:val="28"/>
          <w:szCs w:val="28"/>
        </w:rPr>
        <w:t>3</w:t>
      </w:r>
      <w:r>
        <w:rPr>
          <w:sz w:val="28"/>
          <w:szCs w:val="28"/>
        </w:rPr>
        <w:t>x)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F6BF1" w:rsidRPr="00E808FE" w14:paraId="545C0682" w14:textId="77777777" w:rsidTr="005F6BF1">
        <w:trPr>
          <w:trHeight w:val="302"/>
        </w:trPr>
        <w:tc>
          <w:tcPr>
            <w:tcW w:w="9571" w:type="dxa"/>
          </w:tcPr>
          <w:p w14:paraId="35713DC9" w14:textId="77777777" w:rsidR="005F6BF1" w:rsidRPr="00E808FE" w:rsidRDefault="005F6BF1" w:rsidP="005F6BF1">
            <w:pPr>
              <w:pStyle w:val="List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F6BF1" w:rsidRPr="00E808FE" w14:paraId="6BE99484" w14:textId="77777777" w:rsidTr="005F6BF1">
        <w:trPr>
          <w:trHeight w:val="302"/>
        </w:trPr>
        <w:tc>
          <w:tcPr>
            <w:tcW w:w="9571" w:type="dxa"/>
          </w:tcPr>
          <w:p w14:paraId="697295CC" w14:textId="77777777" w:rsidR="005F6BF1" w:rsidRPr="00E808FE" w:rsidRDefault="005F6BF1" w:rsidP="005F6BF1">
            <w:pPr>
              <w:pStyle w:val="List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F6BF1" w:rsidRPr="00E808FE" w14:paraId="675865B2" w14:textId="77777777" w:rsidTr="005F6BF1">
        <w:trPr>
          <w:trHeight w:val="302"/>
        </w:trPr>
        <w:tc>
          <w:tcPr>
            <w:tcW w:w="9571" w:type="dxa"/>
          </w:tcPr>
          <w:p w14:paraId="7AF36AE2" w14:textId="77777777" w:rsidR="005F6BF1" w:rsidRPr="00E808FE" w:rsidRDefault="005F6BF1" w:rsidP="005F6BF1">
            <w:pPr>
              <w:pStyle w:val="List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0AC862FF" w14:textId="3CA2D193" w:rsidR="005F6BF1" w:rsidRPr="00E808FE" w:rsidRDefault="00E808FE" w:rsidP="007F5E06">
      <w:pPr>
        <w:pStyle w:val="NL"/>
        <w:numPr>
          <w:ilvl w:val="1"/>
          <w:numId w:val="46"/>
        </w:numPr>
        <w:rPr>
          <w:rFonts w:ascii="HelveticaNeueLT Std" w:hAnsi="HelveticaNeueLT Std"/>
          <w:sz w:val="28"/>
          <w:szCs w:val="28"/>
        </w:rPr>
      </w:pPr>
      <w:r>
        <w:rPr>
          <w:sz w:val="28"/>
          <w:szCs w:val="28"/>
        </w:rPr>
        <w:t>[1+cos(2x)]</w:t>
      </w:r>
      <w:r w:rsidRPr="00E808FE">
        <w:rPr>
          <w:sz w:val="28"/>
          <w:szCs w:val="28"/>
          <w:vertAlign w:val="superscript"/>
        </w:rPr>
        <w:t>4</w:t>
      </w:r>
      <w:bookmarkStart w:id="0" w:name="_GoBack"/>
      <w:bookmarkEnd w:id="0"/>
      <w:r w:rsidR="005F6BF1" w:rsidRPr="00E808FE">
        <w:rPr>
          <w:sz w:val="28"/>
          <w:szCs w:val="28"/>
        </w:rPr>
        <w:br/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F6BF1" w:rsidRPr="00E808FE" w14:paraId="6E978DDA" w14:textId="77777777" w:rsidTr="005F6BF1">
        <w:trPr>
          <w:trHeight w:val="302"/>
        </w:trPr>
        <w:tc>
          <w:tcPr>
            <w:tcW w:w="9571" w:type="dxa"/>
          </w:tcPr>
          <w:p w14:paraId="010D197D" w14:textId="77777777" w:rsidR="005F6BF1" w:rsidRPr="00E808FE" w:rsidRDefault="005F6BF1" w:rsidP="005F6BF1">
            <w:pPr>
              <w:pStyle w:val="List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F6BF1" w:rsidRPr="00E808FE" w14:paraId="2A8DF377" w14:textId="77777777" w:rsidTr="005F6BF1">
        <w:trPr>
          <w:trHeight w:val="302"/>
        </w:trPr>
        <w:tc>
          <w:tcPr>
            <w:tcW w:w="9571" w:type="dxa"/>
          </w:tcPr>
          <w:p w14:paraId="4729D2EF" w14:textId="77777777" w:rsidR="005F6BF1" w:rsidRPr="00E808FE" w:rsidRDefault="005F6BF1" w:rsidP="005F6BF1">
            <w:pPr>
              <w:pStyle w:val="List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F6BF1" w:rsidRPr="00E808FE" w14:paraId="055A8A1B" w14:textId="77777777" w:rsidTr="005F6BF1">
        <w:trPr>
          <w:trHeight w:val="302"/>
        </w:trPr>
        <w:tc>
          <w:tcPr>
            <w:tcW w:w="9571" w:type="dxa"/>
          </w:tcPr>
          <w:p w14:paraId="22C1F180" w14:textId="77777777" w:rsidR="005F6BF1" w:rsidRPr="00E808FE" w:rsidRDefault="005F6BF1" w:rsidP="005F6BF1">
            <w:pPr>
              <w:pStyle w:val="List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7D70CFAC" w14:textId="49B35742" w:rsidR="005F6BF1" w:rsidRPr="00E808FE" w:rsidRDefault="00E808FE" w:rsidP="007F5E06">
      <w:pPr>
        <w:pStyle w:val="NL"/>
        <w:numPr>
          <w:ilvl w:val="1"/>
          <w:numId w:val="46"/>
        </w:numPr>
        <w:rPr>
          <w:rFonts w:ascii="HelveticaNeueLT Std" w:hAnsi="HelveticaNeueLT Std"/>
          <w:sz w:val="28"/>
          <w:szCs w:val="28"/>
        </w:rPr>
      </w:pPr>
      <w:r w:rsidRPr="00E808FE">
        <w:rPr>
          <w:position w:val="-28"/>
          <w:sz w:val="28"/>
          <w:szCs w:val="28"/>
        </w:rPr>
        <w:object w:dxaOrig="900" w:dyaOrig="700" w14:anchorId="019A9D20">
          <v:shape id="_x0000_i1029" type="#_x0000_t75" style="width:54.65pt;height:42.65pt" o:ole="">
            <v:imagedata r:id="rId20" o:title=""/>
          </v:shape>
          <o:OLEObject Type="Embed" ProgID="Equation.DSMT4" ShapeID="_x0000_i1029" DrawAspect="Content" ObjectID="_1516708840" r:id="rId21"/>
        </w:object>
      </w: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F6BF1" w:rsidRPr="00E808FE" w14:paraId="719C1FF5" w14:textId="77777777" w:rsidTr="005F6BF1">
        <w:trPr>
          <w:trHeight w:val="302"/>
        </w:trPr>
        <w:tc>
          <w:tcPr>
            <w:tcW w:w="9571" w:type="dxa"/>
          </w:tcPr>
          <w:p w14:paraId="6BDBFD95" w14:textId="77777777" w:rsidR="005F6BF1" w:rsidRPr="00E808FE" w:rsidRDefault="005F6BF1" w:rsidP="005F6BF1">
            <w:pPr>
              <w:pStyle w:val="List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F6BF1" w:rsidRPr="00E808FE" w14:paraId="7264306A" w14:textId="77777777" w:rsidTr="005F6BF1">
        <w:trPr>
          <w:trHeight w:val="302"/>
        </w:trPr>
        <w:tc>
          <w:tcPr>
            <w:tcW w:w="9571" w:type="dxa"/>
          </w:tcPr>
          <w:p w14:paraId="0D82EA53" w14:textId="77777777" w:rsidR="005F6BF1" w:rsidRPr="00E808FE" w:rsidRDefault="005F6BF1" w:rsidP="005F6BF1">
            <w:pPr>
              <w:pStyle w:val="List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F6BF1" w:rsidRPr="00E808FE" w14:paraId="55F885B0" w14:textId="77777777" w:rsidTr="005F6BF1">
        <w:trPr>
          <w:trHeight w:val="302"/>
        </w:trPr>
        <w:tc>
          <w:tcPr>
            <w:tcW w:w="9571" w:type="dxa"/>
          </w:tcPr>
          <w:p w14:paraId="08A2508A" w14:textId="77777777" w:rsidR="005F6BF1" w:rsidRPr="00E808FE" w:rsidRDefault="005F6BF1" w:rsidP="005F6BF1">
            <w:pPr>
              <w:pStyle w:val="List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F6BF1" w:rsidRPr="001935D0" w14:paraId="02E0C70F" w14:textId="77777777" w:rsidTr="005F6BF1">
        <w:trPr>
          <w:trHeight w:val="302"/>
        </w:trPr>
        <w:tc>
          <w:tcPr>
            <w:tcW w:w="9571" w:type="dxa"/>
          </w:tcPr>
          <w:p w14:paraId="3A2D9CAF" w14:textId="77777777" w:rsidR="005F6BF1" w:rsidRPr="001935D0" w:rsidRDefault="005F6BF1" w:rsidP="005F6BF1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5F6BF1" w:rsidRPr="001935D0" w14:paraId="57C049F3" w14:textId="77777777" w:rsidTr="005F6BF1">
        <w:trPr>
          <w:trHeight w:val="302"/>
        </w:trPr>
        <w:tc>
          <w:tcPr>
            <w:tcW w:w="9571" w:type="dxa"/>
          </w:tcPr>
          <w:p w14:paraId="044149FE" w14:textId="77777777" w:rsidR="005F6BF1" w:rsidRPr="001935D0" w:rsidRDefault="005F6BF1" w:rsidP="005F6BF1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</w:tbl>
    <w:p w14:paraId="06E1D45A" w14:textId="3825B1D2" w:rsidR="005F6BF1" w:rsidRDefault="005F6BF1" w:rsidP="005F6BF1">
      <w:pPr>
        <w:pStyle w:val="NL"/>
        <w:ind w:left="384" w:firstLine="0"/>
        <w:jc w:val="right"/>
        <w:rPr>
          <w:rStyle w:val="NLLLNUM"/>
          <w:sz w:val="24"/>
        </w:rPr>
      </w:pPr>
      <w:r>
        <w:rPr>
          <w:rStyle w:val="NLLLNUM"/>
          <w:sz w:val="24"/>
        </w:rPr>
        <w:t>[</w:t>
      </w:r>
      <w:r w:rsidR="00E808FE">
        <w:rPr>
          <w:rStyle w:val="NLLLNUM"/>
          <w:sz w:val="24"/>
        </w:rPr>
        <w:t>2</w:t>
      </w:r>
      <w:proofErr w:type="gramStart"/>
      <w:r>
        <w:rPr>
          <w:rStyle w:val="NLLLNUM"/>
          <w:sz w:val="24"/>
        </w:rPr>
        <w:t>,</w:t>
      </w:r>
      <w:r w:rsidR="00E808FE">
        <w:rPr>
          <w:rStyle w:val="NLLLNUM"/>
          <w:sz w:val="24"/>
        </w:rPr>
        <w:t>2</w:t>
      </w:r>
      <w:r>
        <w:rPr>
          <w:rStyle w:val="NLLLNUM"/>
          <w:sz w:val="24"/>
        </w:rPr>
        <w:t>,</w:t>
      </w:r>
      <w:r w:rsidR="00E808FE">
        <w:rPr>
          <w:rStyle w:val="NLLLNUM"/>
          <w:sz w:val="24"/>
        </w:rPr>
        <w:t>2</w:t>
      </w:r>
      <w:proofErr w:type="gramEnd"/>
      <w:r>
        <w:rPr>
          <w:rStyle w:val="NLLLNUM"/>
          <w:sz w:val="24"/>
        </w:rPr>
        <w:t xml:space="preserve"> = </w:t>
      </w:r>
      <w:r w:rsidR="00E808FE">
        <w:rPr>
          <w:rStyle w:val="NLLLNUM"/>
          <w:sz w:val="24"/>
        </w:rPr>
        <w:t>6</w:t>
      </w:r>
      <w:r>
        <w:rPr>
          <w:rStyle w:val="NLLLNUM"/>
          <w:sz w:val="24"/>
        </w:rPr>
        <w:t xml:space="preserve"> marks]</w:t>
      </w:r>
    </w:p>
    <w:p w14:paraId="209C2629" w14:textId="77777777" w:rsidR="005F6BF1" w:rsidRDefault="005F6BF1" w:rsidP="005F6BF1">
      <w:pPr>
        <w:jc w:val="center"/>
        <w:rPr>
          <w:rFonts w:eastAsia="SimSun" w:cs="Cordia New"/>
          <w:sz w:val="24"/>
          <w:szCs w:val="24"/>
          <w:lang w:eastAsia="zh-CN" w:bidi="th-TH"/>
        </w:rPr>
      </w:pPr>
      <w:r>
        <w:rPr>
          <w:rFonts w:eastAsia="SimSun" w:cs="Cordia New"/>
          <w:sz w:val="24"/>
          <w:szCs w:val="24"/>
          <w:lang w:eastAsia="zh-CN" w:bidi="th-TH"/>
        </w:rPr>
        <w:t>**End of Test**</w:t>
      </w:r>
    </w:p>
    <w:p w14:paraId="2170C5D8" w14:textId="77777777" w:rsidR="005F6BF1" w:rsidRDefault="005F6BF1" w:rsidP="005F6BF1">
      <w:pPr>
        <w:jc w:val="center"/>
        <w:rPr>
          <w:rFonts w:eastAsia="SimSun" w:cs="Cordia New"/>
          <w:sz w:val="24"/>
          <w:szCs w:val="24"/>
          <w:lang w:eastAsia="zh-CN" w:bidi="th-TH"/>
        </w:rPr>
      </w:pPr>
      <w:r>
        <w:rPr>
          <w:rFonts w:eastAsia="SimSun" w:cs="Cordia New"/>
          <w:sz w:val="24"/>
          <w:szCs w:val="24"/>
          <w:lang w:eastAsia="zh-CN" w:bidi="th-TH"/>
        </w:rPr>
        <w:t>***Extra space for working out***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F6BF1" w:rsidRPr="001935D0" w14:paraId="29820A8B" w14:textId="77777777" w:rsidTr="005F6BF1">
        <w:trPr>
          <w:trHeight w:val="302"/>
        </w:trPr>
        <w:tc>
          <w:tcPr>
            <w:tcW w:w="9571" w:type="dxa"/>
          </w:tcPr>
          <w:p w14:paraId="7E62A5DD" w14:textId="77777777" w:rsidR="005F6BF1" w:rsidRPr="001935D0" w:rsidRDefault="005F6BF1" w:rsidP="005F6BF1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5F6BF1" w:rsidRPr="001935D0" w14:paraId="0380921C" w14:textId="77777777" w:rsidTr="005F6BF1">
        <w:trPr>
          <w:trHeight w:val="302"/>
        </w:trPr>
        <w:tc>
          <w:tcPr>
            <w:tcW w:w="9571" w:type="dxa"/>
          </w:tcPr>
          <w:p w14:paraId="7CDB48B0" w14:textId="77777777" w:rsidR="005F6BF1" w:rsidRPr="001935D0" w:rsidRDefault="005F6BF1" w:rsidP="005F6BF1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5F6BF1" w:rsidRPr="001935D0" w14:paraId="0BB3089A" w14:textId="77777777" w:rsidTr="005F6BF1">
        <w:trPr>
          <w:trHeight w:val="302"/>
        </w:trPr>
        <w:tc>
          <w:tcPr>
            <w:tcW w:w="9571" w:type="dxa"/>
          </w:tcPr>
          <w:p w14:paraId="7671ED8C" w14:textId="77777777" w:rsidR="005F6BF1" w:rsidRPr="001935D0" w:rsidRDefault="005F6BF1" w:rsidP="005F6BF1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5F6BF1" w:rsidRPr="001935D0" w14:paraId="1B1F93E9" w14:textId="77777777" w:rsidTr="005F6BF1">
        <w:trPr>
          <w:trHeight w:val="317"/>
        </w:trPr>
        <w:tc>
          <w:tcPr>
            <w:tcW w:w="9571" w:type="dxa"/>
          </w:tcPr>
          <w:p w14:paraId="6E5DAF6B" w14:textId="77777777" w:rsidR="005F6BF1" w:rsidRPr="001935D0" w:rsidRDefault="005F6BF1" w:rsidP="005F6BF1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5F6BF1" w:rsidRPr="001935D0" w14:paraId="5517C873" w14:textId="77777777" w:rsidTr="005F6BF1">
        <w:trPr>
          <w:trHeight w:val="302"/>
        </w:trPr>
        <w:tc>
          <w:tcPr>
            <w:tcW w:w="9571" w:type="dxa"/>
          </w:tcPr>
          <w:p w14:paraId="257A04D3" w14:textId="77777777" w:rsidR="005F6BF1" w:rsidRPr="001935D0" w:rsidRDefault="005F6BF1" w:rsidP="005F6BF1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5F6BF1" w:rsidRPr="001935D0" w14:paraId="04EB4C66" w14:textId="77777777" w:rsidTr="005F6BF1">
        <w:trPr>
          <w:trHeight w:val="302"/>
        </w:trPr>
        <w:tc>
          <w:tcPr>
            <w:tcW w:w="9571" w:type="dxa"/>
          </w:tcPr>
          <w:p w14:paraId="0C71CDA8" w14:textId="77777777" w:rsidR="005F6BF1" w:rsidRPr="001935D0" w:rsidRDefault="005F6BF1" w:rsidP="005F6BF1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5F6BF1" w:rsidRPr="001935D0" w14:paraId="638E6B14" w14:textId="77777777" w:rsidTr="005F6BF1">
        <w:trPr>
          <w:trHeight w:val="317"/>
        </w:trPr>
        <w:tc>
          <w:tcPr>
            <w:tcW w:w="9571" w:type="dxa"/>
          </w:tcPr>
          <w:p w14:paraId="51DE9888" w14:textId="77777777" w:rsidR="005F6BF1" w:rsidRPr="001935D0" w:rsidRDefault="005F6BF1" w:rsidP="005F6BF1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5F6BF1" w:rsidRPr="001935D0" w14:paraId="6EC87641" w14:textId="77777777" w:rsidTr="005F6BF1">
        <w:trPr>
          <w:trHeight w:val="302"/>
        </w:trPr>
        <w:tc>
          <w:tcPr>
            <w:tcW w:w="9571" w:type="dxa"/>
          </w:tcPr>
          <w:p w14:paraId="69AEB7A7" w14:textId="77777777" w:rsidR="005F6BF1" w:rsidRPr="001935D0" w:rsidRDefault="005F6BF1" w:rsidP="005F6BF1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5F6BF1" w:rsidRPr="001935D0" w14:paraId="54E30AFC" w14:textId="77777777" w:rsidTr="005F6BF1">
        <w:trPr>
          <w:trHeight w:val="302"/>
        </w:trPr>
        <w:tc>
          <w:tcPr>
            <w:tcW w:w="9571" w:type="dxa"/>
          </w:tcPr>
          <w:p w14:paraId="1B6D8DBB" w14:textId="77777777" w:rsidR="005F6BF1" w:rsidRPr="001935D0" w:rsidRDefault="005F6BF1" w:rsidP="005F6BF1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5F6BF1" w:rsidRPr="001935D0" w14:paraId="3C8B1274" w14:textId="77777777" w:rsidTr="005F6BF1">
        <w:trPr>
          <w:trHeight w:val="302"/>
        </w:trPr>
        <w:tc>
          <w:tcPr>
            <w:tcW w:w="9571" w:type="dxa"/>
          </w:tcPr>
          <w:p w14:paraId="25294D66" w14:textId="77777777" w:rsidR="005F6BF1" w:rsidRPr="001935D0" w:rsidRDefault="005F6BF1" w:rsidP="005F6BF1">
            <w:pPr>
              <w:pStyle w:val="List2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</w:tbl>
    <w:p w14:paraId="46A28AB3" w14:textId="77777777" w:rsidR="00DC5BDD" w:rsidRPr="00037617" w:rsidRDefault="00DC5BDD" w:rsidP="00536026">
      <w:pPr>
        <w:rPr>
          <w:rFonts w:eastAsia="SimSun" w:cs="Cordia New"/>
          <w:sz w:val="24"/>
          <w:szCs w:val="24"/>
          <w:lang w:eastAsia="zh-CN" w:bidi="th-TH"/>
        </w:rPr>
      </w:pPr>
    </w:p>
    <w:sectPr w:rsidR="00DC5BDD" w:rsidRPr="00037617" w:rsidSect="00BC3DCB">
      <w:footerReference w:type="default" r:id="rId22"/>
      <w:pgSz w:w="11906" w:h="16838" w:code="9"/>
      <w:pgMar w:top="851" w:right="1134" w:bottom="24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810A4" w14:textId="77777777" w:rsidR="00AA5601" w:rsidRDefault="00AA5601" w:rsidP="00A55EAD">
      <w:pPr>
        <w:spacing w:after="0" w:line="240" w:lineRule="auto"/>
      </w:pPr>
      <w:r>
        <w:separator/>
      </w:r>
    </w:p>
  </w:endnote>
  <w:endnote w:type="continuationSeparator" w:id="0">
    <w:p w14:paraId="703B08EB" w14:textId="77777777" w:rsidR="00AA5601" w:rsidRDefault="00AA5601" w:rsidP="00A55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thematicalPiLTStd-1">
    <w:altName w:val="Mathematical Pi LT Std 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Bd">
    <w:altName w:val="HelveticaNeue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Bold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28ABE" w14:textId="11861E98" w:rsidR="008239D1" w:rsidRDefault="008239D1">
    <w:pPr>
      <w:pStyle w:val="Footer"/>
    </w:pPr>
    <w:r>
      <w:t>All Saints’ College Mathematics</w:t>
    </w:r>
    <w:r>
      <w:tab/>
      <w:t xml:space="preserve">Page </w:t>
    </w:r>
    <w:proofErr w:type="gramStart"/>
    <w:r>
      <w:t>Number :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B80449">
      <w:rPr>
        <w:noProof/>
      </w:rPr>
      <w:t>2</w:t>
    </w:r>
    <w:r>
      <w:rPr>
        <w:noProof/>
      </w:rPr>
      <w:fldChar w:fldCharType="end"/>
    </w:r>
    <w:r>
      <w:rPr>
        <w:noProof/>
      </w:rPr>
      <w:tab/>
      <w:t>February 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D3BF2" w14:textId="77777777" w:rsidR="00AA5601" w:rsidRDefault="00AA5601" w:rsidP="00A55EAD">
      <w:pPr>
        <w:spacing w:after="0" w:line="240" w:lineRule="auto"/>
      </w:pPr>
      <w:r>
        <w:separator/>
      </w:r>
    </w:p>
  </w:footnote>
  <w:footnote w:type="continuationSeparator" w:id="0">
    <w:p w14:paraId="7F360FE5" w14:textId="77777777" w:rsidR="00AA5601" w:rsidRDefault="00AA5601" w:rsidP="00A55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90C58"/>
    <w:multiLevelType w:val="hybridMultilevel"/>
    <w:tmpl w:val="C5C6B9C8"/>
    <w:lvl w:ilvl="0" w:tplc="9CEC9CE8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944B2"/>
    <w:multiLevelType w:val="hybridMultilevel"/>
    <w:tmpl w:val="59D6D7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D474F2F4">
      <w:start w:val="1"/>
      <w:numFmt w:val="lowerLetter"/>
      <w:lvlText w:val="%2)"/>
      <w:lvlJc w:val="left"/>
      <w:pPr>
        <w:ind w:left="1440" w:hanging="360"/>
      </w:pPr>
      <w:rPr>
        <w:rFonts w:ascii="Helvetica" w:hAnsi="Helvetica" w:cs="Helvetica" w:hint="default"/>
        <w:b/>
        <w:sz w:val="20"/>
        <w:szCs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A3D3A"/>
    <w:multiLevelType w:val="hybridMultilevel"/>
    <w:tmpl w:val="E1FAC7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668D2"/>
    <w:multiLevelType w:val="hybridMultilevel"/>
    <w:tmpl w:val="E6D4EFD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400DF"/>
    <w:multiLevelType w:val="hybridMultilevel"/>
    <w:tmpl w:val="11B46DB2"/>
    <w:lvl w:ilvl="0" w:tplc="AED219E8">
      <w:start w:val="1"/>
      <w:numFmt w:val="lowerLetter"/>
      <w:lvlText w:val="(%1)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23B85"/>
    <w:multiLevelType w:val="hybridMultilevel"/>
    <w:tmpl w:val="56ACA128"/>
    <w:lvl w:ilvl="0" w:tplc="12023172">
      <w:start w:val="1"/>
      <w:numFmt w:val="lowerLetter"/>
      <w:lvlText w:val="%1)"/>
      <w:lvlJc w:val="left"/>
      <w:pPr>
        <w:ind w:left="1070" w:hanging="360"/>
      </w:pPr>
      <w:rPr>
        <w:rFonts w:ascii="Helvetica" w:hAnsi="Helvetica" w:cs="Helvetica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20" w:hanging="360"/>
      </w:pPr>
    </w:lvl>
    <w:lvl w:ilvl="2" w:tplc="0C09001B" w:tentative="1">
      <w:start w:val="1"/>
      <w:numFmt w:val="lowerRoman"/>
      <w:lvlText w:val="%3."/>
      <w:lvlJc w:val="right"/>
      <w:pPr>
        <w:ind w:left="2540" w:hanging="180"/>
      </w:pPr>
    </w:lvl>
    <w:lvl w:ilvl="3" w:tplc="0C09000F" w:tentative="1">
      <w:start w:val="1"/>
      <w:numFmt w:val="decimal"/>
      <w:lvlText w:val="%4."/>
      <w:lvlJc w:val="left"/>
      <w:pPr>
        <w:ind w:left="3260" w:hanging="360"/>
      </w:pPr>
    </w:lvl>
    <w:lvl w:ilvl="4" w:tplc="0C090019" w:tentative="1">
      <w:start w:val="1"/>
      <w:numFmt w:val="lowerLetter"/>
      <w:lvlText w:val="%5."/>
      <w:lvlJc w:val="left"/>
      <w:pPr>
        <w:ind w:left="3980" w:hanging="360"/>
      </w:pPr>
    </w:lvl>
    <w:lvl w:ilvl="5" w:tplc="0C09001B" w:tentative="1">
      <w:start w:val="1"/>
      <w:numFmt w:val="lowerRoman"/>
      <w:lvlText w:val="%6."/>
      <w:lvlJc w:val="right"/>
      <w:pPr>
        <w:ind w:left="4700" w:hanging="180"/>
      </w:pPr>
    </w:lvl>
    <w:lvl w:ilvl="6" w:tplc="0C09000F" w:tentative="1">
      <w:start w:val="1"/>
      <w:numFmt w:val="decimal"/>
      <w:lvlText w:val="%7."/>
      <w:lvlJc w:val="left"/>
      <w:pPr>
        <w:ind w:left="5420" w:hanging="360"/>
      </w:pPr>
    </w:lvl>
    <w:lvl w:ilvl="7" w:tplc="0C090019" w:tentative="1">
      <w:start w:val="1"/>
      <w:numFmt w:val="lowerLetter"/>
      <w:lvlText w:val="%8."/>
      <w:lvlJc w:val="left"/>
      <w:pPr>
        <w:ind w:left="6140" w:hanging="360"/>
      </w:pPr>
    </w:lvl>
    <w:lvl w:ilvl="8" w:tplc="0C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 w15:restartNumberingAfterBreak="0">
    <w:nsid w:val="194B053A"/>
    <w:multiLevelType w:val="singleLevel"/>
    <w:tmpl w:val="6A629DFA"/>
    <w:lvl w:ilvl="0">
      <w:start w:val="1"/>
      <w:numFmt w:val="lowerLetter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7" w15:restartNumberingAfterBreak="0">
    <w:nsid w:val="1B6645B3"/>
    <w:multiLevelType w:val="hybridMultilevel"/>
    <w:tmpl w:val="C136C566"/>
    <w:lvl w:ilvl="0" w:tplc="582E4B94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6F39A5"/>
    <w:multiLevelType w:val="hybridMultilevel"/>
    <w:tmpl w:val="5784C1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651046"/>
    <w:multiLevelType w:val="hybridMultilevel"/>
    <w:tmpl w:val="2086F98E"/>
    <w:lvl w:ilvl="0" w:tplc="2B8C0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24C49"/>
    <w:multiLevelType w:val="multilevel"/>
    <w:tmpl w:val="4CB6619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59B70D5"/>
    <w:multiLevelType w:val="hybridMultilevel"/>
    <w:tmpl w:val="9D8C9B1C"/>
    <w:lvl w:ilvl="0" w:tplc="D474F2F4">
      <w:start w:val="1"/>
      <w:numFmt w:val="lowerLetter"/>
      <w:lvlText w:val="%1)"/>
      <w:lvlJc w:val="left"/>
      <w:pPr>
        <w:ind w:left="1080" w:hanging="360"/>
      </w:pPr>
      <w:rPr>
        <w:rFonts w:ascii="Helvetica" w:hAnsi="Helvetica" w:cs="Helvetica" w:hint="default"/>
        <w:b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50" w:hanging="360"/>
      </w:pPr>
    </w:lvl>
    <w:lvl w:ilvl="2" w:tplc="0C09001B">
      <w:start w:val="1"/>
      <w:numFmt w:val="lowerRoman"/>
      <w:lvlText w:val="%3."/>
      <w:lvlJc w:val="right"/>
      <w:pPr>
        <w:ind w:left="2170" w:hanging="180"/>
      </w:pPr>
    </w:lvl>
    <w:lvl w:ilvl="3" w:tplc="0C09000F" w:tentative="1">
      <w:start w:val="1"/>
      <w:numFmt w:val="decimal"/>
      <w:lvlText w:val="%4."/>
      <w:lvlJc w:val="left"/>
      <w:pPr>
        <w:ind w:left="2890" w:hanging="360"/>
      </w:pPr>
    </w:lvl>
    <w:lvl w:ilvl="4" w:tplc="0C090019" w:tentative="1">
      <w:start w:val="1"/>
      <w:numFmt w:val="lowerLetter"/>
      <w:lvlText w:val="%5."/>
      <w:lvlJc w:val="left"/>
      <w:pPr>
        <w:ind w:left="3610" w:hanging="360"/>
      </w:pPr>
    </w:lvl>
    <w:lvl w:ilvl="5" w:tplc="0C09001B" w:tentative="1">
      <w:start w:val="1"/>
      <w:numFmt w:val="lowerRoman"/>
      <w:lvlText w:val="%6."/>
      <w:lvlJc w:val="right"/>
      <w:pPr>
        <w:ind w:left="4330" w:hanging="180"/>
      </w:pPr>
    </w:lvl>
    <w:lvl w:ilvl="6" w:tplc="0C09000F" w:tentative="1">
      <w:start w:val="1"/>
      <w:numFmt w:val="decimal"/>
      <w:lvlText w:val="%7."/>
      <w:lvlJc w:val="left"/>
      <w:pPr>
        <w:ind w:left="5050" w:hanging="360"/>
      </w:pPr>
    </w:lvl>
    <w:lvl w:ilvl="7" w:tplc="0C090019" w:tentative="1">
      <w:start w:val="1"/>
      <w:numFmt w:val="lowerLetter"/>
      <w:lvlText w:val="%8."/>
      <w:lvlJc w:val="left"/>
      <w:pPr>
        <w:ind w:left="5770" w:hanging="360"/>
      </w:pPr>
    </w:lvl>
    <w:lvl w:ilvl="8" w:tplc="0C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2" w15:restartNumberingAfterBreak="0">
    <w:nsid w:val="266C476C"/>
    <w:multiLevelType w:val="hybridMultilevel"/>
    <w:tmpl w:val="A1C0F0BC"/>
    <w:lvl w:ilvl="0" w:tplc="1BC6C428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DA3094"/>
    <w:multiLevelType w:val="hybridMultilevel"/>
    <w:tmpl w:val="F6DAD2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47519"/>
    <w:multiLevelType w:val="hybridMultilevel"/>
    <w:tmpl w:val="146E3D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76AFD"/>
    <w:multiLevelType w:val="hybridMultilevel"/>
    <w:tmpl w:val="777EBC58"/>
    <w:lvl w:ilvl="0" w:tplc="1E2CE71E">
      <w:start w:val="1"/>
      <w:numFmt w:val="decimal"/>
      <w:lvlText w:val="%1."/>
      <w:lvlJc w:val="left"/>
      <w:pPr>
        <w:ind w:left="384" w:hanging="384"/>
      </w:pPr>
      <w:rPr>
        <w:rFonts w:hint="default"/>
        <w:b w:val="0"/>
      </w:rPr>
    </w:lvl>
    <w:lvl w:ilvl="1" w:tplc="12023172">
      <w:start w:val="1"/>
      <w:numFmt w:val="lowerLetter"/>
      <w:lvlText w:val="%2)"/>
      <w:lvlJc w:val="left"/>
      <w:pPr>
        <w:ind w:left="1080" w:hanging="360"/>
      </w:pPr>
      <w:rPr>
        <w:rFonts w:ascii="Helvetica" w:hAnsi="Helvetica" w:cs="Helvetica" w:hint="default"/>
        <w:b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516771"/>
    <w:multiLevelType w:val="hybridMultilevel"/>
    <w:tmpl w:val="D5C2F29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C2A0A"/>
    <w:multiLevelType w:val="hybridMultilevel"/>
    <w:tmpl w:val="ADF418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C17FB"/>
    <w:multiLevelType w:val="hybridMultilevel"/>
    <w:tmpl w:val="6AE8B15E"/>
    <w:lvl w:ilvl="0" w:tplc="05A626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A67B6"/>
    <w:multiLevelType w:val="hybridMultilevel"/>
    <w:tmpl w:val="93B2B162"/>
    <w:lvl w:ilvl="0" w:tplc="6076E9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D82C62"/>
    <w:multiLevelType w:val="hybridMultilevel"/>
    <w:tmpl w:val="07328B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9299F"/>
    <w:multiLevelType w:val="hybridMultilevel"/>
    <w:tmpl w:val="D27C8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F2CF3"/>
    <w:multiLevelType w:val="hybridMultilevel"/>
    <w:tmpl w:val="3D1E1BDC"/>
    <w:lvl w:ilvl="0" w:tplc="6BF638A4">
      <w:start w:val="1"/>
      <w:numFmt w:val="decimal"/>
      <w:lvlText w:val="%1."/>
      <w:lvlJc w:val="left"/>
      <w:pPr>
        <w:ind w:left="384" w:hanging="384"/>
      </w:pPr>
      <w:rPr>
        <w:rFonts w:asciiTheme="minorHAnsi" w:hAnsiTheme="minorHAnsi" w:hint="default"/>
        <w:b w:val="0"/>
        <w:sz w:val="24"/>
        <w:szCs w:val="24"/>
      </w:rPr>
    </w:lvl>
    <w:lvl w:ilvl="1" w:tplc="EFF8B642">
      <w:start w:val="1"/>
      <w:numFmt w:val="lowerLetter"/>
      <w:lvlText w:val="%2)"/>
      <w:lvlJc w:val="left"/>
      <w:pPr>
        <w:ind w:left="1080" w:hanging="360"/>
      </w:pPr>
      <w:rPr>
        <w:rFonts w:ascii="Helvetica" w:hAnsi="Helvetica" w:cs="Helvetica" w:hint="default"/>
        <w:b w:val="0"/>
        <w:sz w:val="20"/>
        <w:szCs w:val="20"/>
      </w:rPr>
    </w:lvl>
    <w:lvl w:ilvl="2" w:tplc="0C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BA0949"/>
    <w:multiLevelType w:val="hybridMultilevel"/>
    <w:tmpl w:val="42FC2208"/>
    <w:lvl w:ilvl="0" w:tplc="F4560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FA0A66"/>
    <w:multiLevelType w:val="hybridMultilevel"/>
    <w:tmpl w:val="546AD9DE"/>
    <w:lvl w:ilvl="0" w:tplc="0C09000F">
      <w:start w:val="1"/>
      <w:numFmt w:val="decimal"/>
      <w:lvlText w:val="%1."/>
      <w:lvlJc w:val="left"/>
      <w:pPr>
        <w:ind w:left="480" w:hanging="360"/>
      </w:pPr>
    </w:lvl>
    <w:lvl w:ilvl="1" w:tplc="0C090019" w:tentative="1">
      <w:start w:val="1"/>
      <w:numFmt w:val="lowerLetter"/>
      <w:lvlText w:val="%2."/>
      <w:lvlJc w:val="left"/>
      <w:pPr>
        <w:ind w:left="1200" w:hanging="360"/>
      </w:pPr>
    </w:lvl>
    <w:lvl w:ilvl="2" w:tplc="0C09001B" w:tentative="1">
      <w:start w:val="1"/>
      <w:numFmt w:val="lowerRoman"/>
      <w:lvlText w:val="%3."/>
      <w:lvlJc w:val="right"/>
      <w:pPr>
        <w:ind w:left="1920" w:hanging="180"/>
      </w:pPr>
    </w:lvl>
    <w:lvl w:ilvl="3" w:tplc="0C09000F" w:tentative="1">
      <w:start w:val="1"/>
      <w:numFmt w:val="decimal"/>
      <w:lvlText w:val="%4."/>
      <w:lvlJc w:val="left"/>
      <w:pPr>
        <w:ind w:left="2640" w:hanging="360"/>
      </w:pPr>
    </w:lvl>
    <w:lvl w:ilvl="4" w:tplc="0C090019" w:tentative="1">
      <w:start w:val="1"/>
      <w:numFmt w:val="lowerLetter"/>
      <w:lvlText w:val="%5."/>
      <w:lvlJc w:val="left"/>
      <w:pPr>
        <w:ind w:left="3360" w:hanging="360"/>
      </w:pPr>
    </w:lvl>
    <w:lvl w:ilvl="5" w:tplc="0C09001B" w:tentative="1">
      <w:start w:val="1"/>
      <w:numFmt w:val="lowerRoman"/>
      <w:lvlText w:val="%6."/>
      <w:lvlJc w:val="right"/>
      <w:pPr>
        <w:ind w:left="4080" w:hanging="180"/>
      </w:pPr>
    </w:lvl>
    <w:lvl w:ilvl="6" w:tplc="0C09000F" w:tentative="1">
      <w:start w:val="1"/>
      <w:numFmt w:val="decimal"/>
      <w:lvlText w:val="%7."/>
      <w:lvlJc w:val="left"/>
      <w:pPr>
        <w:ind w:left="4800" w:hanging="360"/>
      </w:pPr>
    </w:lvl>
    <w:lvl w:ilvl="7" w:tplc="0C090019" w:tentative="1">
      <w:start w:val="1"/>
      <w:numFmt w:val="lowerLetter"/>
      <w:lvlText w:val="%8."/>
      <w:lvlJc w:val="left"/>
      <w:pPr>
        <w:ind w:left="5520" w:hanging="360"/>
      </w:pPr>
    </w:lvl>
    <w:lvl w:ilvl="8" w:tplc="0C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5" w15:restartNumberingAfterBreak="0">
    <w:nsid w:val="4B7643E8"/>
    <w:multiLevelType w:val="hybridMultilevel"/>
    <w:tmpl w:val="B560D982"/>
    <w:lvl w:ilvl="0" w:tplc="FAE01C5E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C11DC"/>
    <w:multiLevelType w:val="hybridMultilevel"/>
    <w:tmpl w:val="8BF608A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9E5E73"/>
    <w:multiLevelType w:val="singleLevel"/>
    <w:tmpl w:val="86E43C7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/>
        <w:bCs/>
        <w:i w:val="0"/>
        <w:vertAlign w:val="baseline"/>
      </w:rPr>
    </w:lvl>
  </w:abstractNum>
  <w:abstractNum w:abstractNumId="28" w15:restartNumberingAfterBreak="0">
    <w:nsid w:val="51282AC4"/>
    <w:multiLevelType w:val="multilevel"/>
    <w:tmpl w:val="D2F4937A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2EF69BD"/>
    <w:multiLevelType w:val="hybridMultilevel"/>
    <w:tmpl w:val="DE1444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D474F2F4">
      <w:start w:val="1"/>
      <w:numFmt w:val="lowerLetter"/>
      <w:lvlText w:val="%2)"/>
      <w:lvlJc w:val="left"/>
      <w:pPr>
        <w:ind w:left="1440" w:hanging="360"/>
      </w:pPr>
      <w:rPr>
        <w:rFonts w:ascii="Helvetica" w:hAnsi="Helvetica" w:cs="Helvetica" w:hint="default"/>
        <w:b/>
        <w:sz w:val="20"/>
        <w:szCs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400DCA"/>
    <w:multiLevelType w:val="hybridMultilevel"/>
    <w:tmpl w:val="54D8594C"/>
    <w:lvl w:ilvl="0" w:tplc="12023172">
      <w:start w:val="1"/>
      <w:numFmt w:val="lowerLetter"/>
      <w:lvlText w:val="%1)"/>
      <w:lvlJc w:val="left"/>
      <w:pPr>
        <w:ind w:left="1104" w:hanging="360"/>
      </w:pPr>
      <w:rPr>
        <w:rFonts w:ascii="Helvetica" w:hAnsi="Helvetica" w:cs="Helvetica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24" w:hanging="360"/>
      </w:pPr>
    </w:lvl>
    <w:lvl w:ilvl="2" w:tplc="0C09001B" w:tentative="1">
      <w:start w:val="1"/>
      <w:numFmt w:val="lowerRoman"/>
      <w:lvlText w:val="%3."/>
      <w:lvlJc w:val="right"/>
      <w:pPr>
        <w:ind w:left="2544" w:hanging="180"/>
      </w:pPr>
    </w:lvl>
    <w:lvl w:ilvl="3" w:tplc="0C09000F" w:tentative="1">
      <w:start w:val="1"/>
      <w:numFmt w:val="decimal"/>
      <w:lvlText w:val="%4."/>
      <w:lvlJc w:val="left"/>
      <w:pPr>
        <w:ind w:left="3264" w:hanging="360"/>
      </w:pPr>
    </w:lvl>
    <w:lvl w:ilvl="4" w:tplc="0C090019" w:tentative="1">
      <w:start w:val="1"/>
      <w:numFmt w:val="lowerLetter"/>
      <w:lvlText w:val="%5."/>
      <w:lvlJc w:val="left"/>
      <w:pPr>
        <w:ind w:left="3984" w:hanging="360"/>
      </w:pPr>
    </w:lvl>
    <w:lvl w:ilvl="5" w:tplc="0C09001B" w:tentative="1">
      <w:start w:val="1"/>
      <w:numFmt w:val="lowerRoman"/>
      <w:lvlText w:val="%6."/>
      <w:lvlJc w:val="right"/>
      <w:pPr>
        <w:ind w:left="4704" w:hanging="180"/>
      </w:pPr>
    </w:lvl>
    <w:lvl w:ilvl="6" w:tplc="0C09000F" w:tentative="1">
      <w:start w:val="1"/>
      <w:numFmt w:val="decimal"/>
      <w:lvlText w:val="%7."/>
      <w:lvlJc w:val="left"/>
      <w:pPr>
        <w:ind w:left="5424" w:hanging="360"/>
      </w:pPr>
    </w:lvl>
    <w:lvl w:ilvl="7" w:tplc="0C090019" w:tentative="1">
      <w:start w:val="1"/>
      <w:numFmt w:val="lowerLetter"/>
      <w:lvlText w:val="%8."/>
      <w:lvlJc w:val="left"/>
      <w:pPr>
        <w:ind w:left="6144" w:hanging="360"/>
      </w:pPr>
    </w:lvl>
    <w:lvl w:ilvl="8" w:tplc="0C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1" w15:restartNumberingAfterBreak="0">
    <w:nsid w:val="544524BA"/>
    <w:multiLevelType w:val="hybridMultilevel"/>
    <w:tmpl w:val="6316A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D63767"/>
    <w:multiLevelType w:val="hybridMultilevel"/>
    <w:tmpl w:val="7C566920"/>
    <w:lvl w:ilvl="0" w:tplc="567C6386">
      <w:start w:val="1"/>
      <w:numFmt w:val="decimal"/>
      <w:lvlText w:val="%1."/>
      <w:lvlJc w:val="left"/>
      <w:pPr>
        <w:ind w:left="48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200" w:hanging="360"/>
      </w:pPr>
    </w:lvl>
    <w:lvl w:ilvl="2" w:tplc="0C09001B" w:tentative="1">
      <w:start w:val="1"/>
      <w:numFmt w:val="lowerRoman"/>
      <w:lvlText w:val="%3."/>
      <w:lvlJc w:val="right"/>
      <w:pPr>
        <w:ind w:left="1920" w:hanging="180"/>
      </w:pPr>
    </w:lvl>
    <w:lvl w:ilvl="3" w:tplc="0C09000F" w:tentative="1">
      <w:start w:val="1"/>
      <w:numFmt w:val="decimal"/>
      <w:lvlText w:val="%4."/>
      <w:lvlJc w:val="left"/>
      <w:pPr>
        <w:ind w:left="2640" w:hanging="360"/>
      </w:pPr>
    </w:lvl>
    <w:lvl w:ilvl="4" w:tplc="0C090019" w:tentative="1">
      <w:start w:val="1"/>
      <w:numFmt w:val="lowerLetter"/>
      <w:lvlText w:val="%5."/>
      <w:lvlJc w:val="left"/>
      <w:pPr>
        <w:ind w:left="3360" w:hanging="360"/>
      </w:pPr>
    </w:lvl>
    <w:lvl w:ilvl="5" w:tplc="0C09001B" w:tentative="1">
      <w:start w:val="1"/>
      <w:numFmt w:val="lowerRoman"/>
      <w:lvlText w:val="%6."/>
      <w:lvlJc w:val="right"/>
      <w:pPr>
        <w:ind w:left="4080" w:hanging="180"/>
      </w:pPr>
    </w:lvl>
    <w:lvl w:ilvl="6" w:tplc="0C09000F" w:tentative="1">
      <w:start w:val="1"/>
      <w:numFmt w:val="decimal"/>
      <w:lvlText w:val="%7."/>
      <w:lvlJc w:val="left"/>
      <w:pPr>
        <w:ind w:left="4800" w:hanging="360"/>
      </w:pPr>
    </w:lvl>
    <w:lvl w:ilvl="7" w:tplc="0C090019" w:tentative="1">
      <w:start w:val="1"/>
      <w:numFmt w:val="lowerLetter"/>
      <w:lvlText w:val="%8."/>
      <w:lvlJc w:val="left"/>
      <w:pPr>
        <w:ind w:left="5520" w:hanging="360"/>
      </w:pPr>
    </w:lvl>
    <w:lvl w:ilvl="8" w:tplc="0C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3" w15:restartNumberingAfterBreak="0">
    <w:nsid w:val="5E0A6497"/>
    <w:multiLevelType w:val="multilevel"/>
    <w:tmpl w:val="82FC67E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0DD550F"/>
    <w:multiLevelType w:val="multilevel"/>
    <w:tmpl w:val="82E860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3893970"/>
    <w:multiLevelType w:val="hybridMultilevel"/>
    <w:tmpl w:val="D2CA462A"/>
    <w:lvl w:ilvl="0" w:tplc="43C200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AB3617"/>
    <w:multiLevelType w:val="hybridMultilevel"/>
    <w:tmpl w:val="919A30B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E5199A"/>
    <w:multiLevelType w:val="hybridMultilevel"/>
    <w:tmpl w:val="6E74B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E233B"/>
    <w:multiLevelType w:val="singleLevel"/>
    <w:tmpl w:val="C73AA3BC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/>
        <w:bCs/>
        <w:i w:val="0"/>
        <w:vertAlign w:val="baseline"/>
      </w:rPr>
    </w:lvl>
  </w:abstractNum>
  <w:abstractNum w:abstractNumId="39" w15:restartNumberingAfterBreak="0">
    <w:nsid w:val="73EA25C6"/>
    <w:multiLevelType w:val="hybridMultilevel"/>
    <w:tmpl w:val="5582F4F2"/>
    <w:lvl w:ilvl="0" w:tplc="94C6DBE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6014FF"/>
    <w:multiLevelType w:val="hybridMultilevel"/>
    <w:tmpl w:val="58E60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11249"/>
    <w:multiLevelType w:val="hybridMultilevel"/>
    <w:tmpl w:val="D74ABE46"/>
    <w:lvl w:ilvl="0" w:tplc="F6E412B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799E0729"/>
    <w:multiLevelType w:val="hybridMultilevel"/>
    <w:tmpl w:val="08C031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235BED"/>
    <w:multiLevelType w:val="hybridMultilevel"/>
    <w:tmpl w:val="6E46FA3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887028"/>
    <w:multiLevelType w:val="hybridMultilevel"/>
    <w:tmpl w:val="812C15FA"/>
    <w:lvl w:ilvl="0" w:tplc="68CA8BA2">
      <w:start w:val="1"/>
      <w:numFmt w:val="decimal"/>
      <w:lvlText w:val="%1."/>
      <w:lvlJc w:val="left"/>
      <w:pPr>
        <w:ind w:left="360" w:hanging="360"/>
      </w:pPr>
      <w:rPr>
        <w:rFonts w:ascii="Minion Pro" w:hAnsi="Minion Pro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2"/>
  </w:num>
  <w:num w:numId="3">
    <w:abstractNumId w:val="36"/>
  </w:num>
  <w:num w:numId="4">
    <w:abstractNumId w:val="3"/>
  </w:num>
  <w:num w:numId="5">
    <w:abstractNumId w:val="2"/>
  </w:num>
  <w:num w:numId="6">
    <w:abstractNumId w:val="9"/>
  </w:num>
  <w:num w:numId="7">
    <w:abstractNumId w:val="25"/>
  </w:num>
  <w:num w:numId="8">
    <w:abstractNumId w:val="14"/>
  </w:num>
  <w:num w:numId="9">
    <w:abstractNumId w:val="16"/>
  </w:num>
  <w:num w:numId="10">
    <w:abstractNumId w:val="18"/>
  </w:num>
  <w:num w:numId="11">
    <w:abstractNumId w:val="10"/>
  </w:num>
  <w:num w:numId="12">
    <w:abstractNumId w:val="28"/>
  </w:num>
  <w:num w:numId="13">
    <w:abstractNumId w:val="2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8"/>
    <w:lvlOverride w:ilvl="0">
      <w:startOverride w:val="1"/>
    </w:lvlOverride>
  </w:num>
  <w:num w:numId="17">
    <w:abstractNumId w:val="33"/>
  </w:num>
  <w:num w:numId="18">
    <w:abstractNumId w:val="27"/>
    <w:lvlOverride w:ilvl="0">
      <w:startOverride w:val="1"/>
    </w:lvlOverride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43"/>
  </w:num>
  <w:num w:numId="22">
    <w:abstractNumId w:val="12"/>
  </w:num>
  <w:num w:numId="23">
    <w:abstractNumId w:val="0"/>
  </w:num>
  <w:num w:numId="24">
    <w:abstractNumId w:val="7"/>
  </w:num>
  <w:num w:numId="25">
    <w:abstractNumId w:val="35"/>
  </w:num>
  <w:num w:numId="26">
    <w:abstractNumId w:val="17"/>
  </w:num>
  <w:num w:numId="27">
    <w:abstractNumId w:val="39"/>
  </w:num>
  <w:num w:numId="28">
    <w:abstractNumId w:val="23"/>
  </w:num>
  <w:num w:numId="29">
    <w:abstractNumId w:val="19"/>
  </w:num>
  <w:num w:numId="30">
    <w:abstractNumId w:val="13"/>
  </w:num>
  <w:num w:numId="31">
    <w:abstractNumId w:val="37"/>
  </w:num>
  <w:num w:numId="32">
    <w:abstractNumId w:val="22"/>
  </w:num>
  <w:num w:numId="33">
    <w:abstractNumId w:val="15"/>
  </w:num>
  <w:num w:numId="34">
    <w:abstractNumId w:val="5"/>
  </w:num>
  <w:num w:numId="35">
    <w:abstractNumId w:val="11"/>
  </w:num>
  <w:num w:numId="36">
    <w:abstractNumId w:val="29"/>
  </w:num>
  <w:num w:numId="37">
    <w:abstractNumId w:val="1"/>
  </w:num>
  <w:num w:numId="38">
    <w:abstractNumId w:val="20"/>
  </w:num>
  <w:num w:numId="39">
    <w:abstractNumId w:val="30"/>
  </w:num>
  <w:num w:numId="40">
    <w:abstractNumId w:val="32"/>
  </w:num>
  <w:num w:numId="41">
    <w:abstractNumId w:val="24"/>
  </w:num>
  <w:num w:numId="42">
    <w:abstractNumId w:val="44"/>
  </w:num>
  <w:num w:numId="43">
    <w:abstractNumId w:val="31"/>
  </w:num>
  <w:num w:numId="44">
    <w:abstractNumId w:val="21"/>
  </w:num>
  <w:num w:numId="45">
    <w:abstractNumId w:val="40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27"/>
    <w:rsid w:val="00001D98"/>
    <w:rsid w:val="00004E8A"/>
    <w:rsid w:val="0001492A"/>
    <w:rsid w:val="000309A4"/>
    <w:rsid w:val="000367A7"/>
    <w:rsid w:val="00037617"/>
    <w:rsid w:val="00040A81"/>
    <w:rsid w:val="000432AE"/>
    <w:rsid w:val="00045AA3"/>
    <w:rsid w:val="00052142"/>
    <w:rsid w:val="0006234D"/>
    <w:rsid w:val="00063494"/>
    <w:rsid w:val="0006580D"/>
    <w:rsid w:val="000661B6"/>
    <w:rsid w:val="00081E4D"/>
    <w:rsid w:val="00085EA5"/>
    <w:rsid w:val="0008656F"/>
    <w:rsid w:val="0009623D"/>
    <w:rsid w:val="000969B7"/>
    <w:rsid w:val="000A2EE7"/>
    <w:rsid w:val="000A5099"/>
    <w:rsid w:val="000B6B7D"/>
    <w:rsid w:val="000C425F"/>
    <w:rsid w:val="000D1125"/>
    <w:rsid w:val="000E7349"/>
    <w:rsid w:val="0010046A"/>
    <w:rsid w:val="001010E9"/>
    <w:rsid w:val="00102983"/>
    <w:rsid w:val="001057B4"/>
    <w:rsid w:val="001064C0"/>
    <w:rsid w:val="00107145"/>
    <w:rsid w:val="00116B34"/>
    <w:rsid w:val="00116C33"/>
    <w:rsid w:val="00123260"/>
    <w:rsid w:val="00130AF1"/>
    <w:rsid w:val="00144BC8"/>
    <w:rsid w:val="00156490"/>
    <w:rsid w:val="0015709A"/>
    <w:rsid w:val="00162AFB"/>
    <w:rsid w:val="001767F5"/>
    <w:rsid w:val="00177661"/>
    <w:rsid w:val="001808BB"/>
    <w:rsid w:val="00181110"/>
    <w:rsid w:val="00196D43"/>
    <w:rsid w:val="00197AC3"/>
    <w:rsid w:val="001A0395"/>
    <w:rsid w:val="001A642E"/>
    <w:rsid w:val="001E2AF7"/>
    <w:rsid w:val="001E4DAC"/>
    <w:rsid w:val="001E6A42"/>
    <w:rsid w:val="001F52BF"/>
    <w:rsid w:val="001F5452"/>
    <w:rsid w:val="001F704A"/>
    <w:rsid w:val="00201106"/>
    <w:rsid w:val="002012F6"/>
    <w:rsid w:val="00211532"/>
    <w:rsid w:val="00217380"/>
    <w:rsid w:val="002203EA"/>
    <w:rsid w:val="00223F35"/>
    <w:rsid w:val="0022471F"/>
    <w:rsid w:val="002270AC"/>
    <w:rsid w:val="00227C99"/>
    <w:rsid w:val="002311F4"/>
    <w:rsid w:val="002327EE"/>
    <w:rsid w:val="00242F99"/>
    <w:rsid w:val="00246DE2"/>
    <w:rsid w:val="00247002"/>
    <w:rsid w:val="002545C4"/>
    <w:rsid w:val="00263A12"/>
    <w:rsid w:val="00277933"/>
    <w:rsid w:val="002878A8"/>
    <w:rsid w:val="002941B9"/>
    <w:rsid w:val="00296F30"/>
    <w:rsid w:val="002B2E1A"/>
    <w:rsid w:val="002B4565"/>
    <w:rsid w:val="002B49E9"/>
    <w:rsid w:val="002C4ECC"/>
    <w:rsid w:val="002D09A4"/>
    <w:rsid w:val="002D29C7"/>
    <w:rsid w:val="002D4711"/>
    <w:rsid w:val="002D49F5"/>
    <w:rsid w:val="002E1D7E"/>
    <w:rsid w:val="002E4EAE"/>
    <w:rsid w:val="002F60D7"/>
    <w:rsid w:val="00301BE9"/>
    <w:rsid w:val="00304DA9"/>
    <w:rsid w:val="00313436"/>
    <w:rsid w:val="0036128E"/>
    <w:rsid w:val="00363364"/>
    <w:rsid w:val="0036663C"/>
    <w:rsid w:val="0038728B"/>
    <w:rsid w:val="003955E9"/>
    <w:rsid w:val="003C25DE"/>
    <w:rsid w:val="003D1A46"/>
    <w:rsid w:val="003D3760"/>
    <w:rsid w:val="003E01D8"/>
    <w:rsid w:val="00402154"/>
    <w:rsid w:val="004042BA"/>
    <w:rsid w:val="00420AEB"/>
    <w:rsid w:val="00424E77"/>
    <w:rsid w:val="00434AED"/>
    <w:rsid w:val="0043545D"/>
    <w:rsid w:val="00453361"/>
    <w:rsid w:val="00453EC0"/>
    <w:rsid w:val="00465128"/>
    <w:rsid w:val="0047716E"/>
    <w:rsid w:val="00477829"/>
    <w:rsid w:val="00480244"/>
    <w:rsid w:val="004805B1"/>
    <w:rsid w:val="0048681C"/>
    <w:rsid w:val="00493530"/>
    <w:rsid w:val="00493B86"/>
    <w:rsid w:val="004C3C5A"/>
    <w:rsid w:val="004D54A4"/>
    <w:rsid w:val="004E53D1"/>
    <w:rsid w:val="005077FE"/>
    <w:rsid w:val="00522FF2"/>
    <w:rsid w:val="00533916"/>
    <w:rsid w:val="00533B3A"/>
    <w:rsid w:val="00535722"/>
    <w:rsid w:val="00536026"/>
    <w:rsid w:val="00553505"/>
    <w:rsid w:val="005644C3"/>
    <w:rsid w:val="005666A5"/>
    <w:rsid w:val="00567319"/>
    <w:rsid w:val="00580EEF"/>
    <w:rsid w:val="00583D67"/>
    <w:rsid w:val="005957A6"/>
    <w:rsid w:val="005A21A6"/>
    <w:rsid w:val="005B700D"/>
    <w:rsid w:val="005C4577"/>
    <w:rsid w:val="005D00BD"/>
    <w:rsid w:val="005D21D8"/>
    <w:rsid w:val="005D5563"/>
    <w:rsid w:val="005D6281"/>
    <w:rsid w:val="005E1B92"/>
    <w:rsid w:val="005E3A7A"/>
    <w:rsid w:val="005E6F9A"/>
    <w:rsid w:val="005F6BF1"/>
    <w:rsid w:val="005F787C"/>
    <w:rsid w:val="00600D46"/>
    <w:rsid w:val="00601019"/>
    <w:rsid w:val="00605926"/>
    <w:rsid w:val="00617138"/>
    <w:rsid w:val="00630A21"/>
    <w:rsid w:val="006325EE"/>
    <w:rsid w:val="00636E0B"/>
    <w:rsid w:val="006450D6"/>
    <w:rsid w:val="006474DF"/>
    <w:rsid w:val="006525E9"/>
    <w:rsid w:val="00663625"/>
    <w:rsid w:val="006638CF"/>
    <w:rsid w:val="00677DF7"/>
    <w:rsid w:val="00695C11"/>
    <w:rsid w:val="006C5E87"/>
    <w:rsid w:val="006E03E1"/>
    <w:rsid w:val="006E3D58"/>
    <w:rsid w:val="006F2BD9"/>
    <w:rsid w:val="00724F9C"/>
    <w:rsid w:val="007255B0"/>
    <w:rsid w:val="00730B97"/>
    <w:rsid w:val="007326D8"/>
    <w:rsid w:val="00744211"/>
    <w:rsid w:val="007460D3"/>
    <w:rsid w:val="007502E4"/>
    <w:rsid w:val="0077392F"/>
    <w:rsid w:val="00773DF7"/>
    <w:rsid w:val="007824D6"/>
    <w:rsid w:val="0079751B"/>
    <w:rsid w:val="0079753A"/>
    <w:rsid w:val="007A50F8"/>
    <w:rsid w:val="007A51D2"/>
    <w:rsid w:val="007A6141"/>
    <w:rsid w:val="007B0A7F"/>
    <w:rsid w:val="007B0B6F"/>
    <w:rsid w:val="007B762A"/>
    <w:rsid w:val="007C3C73"/>
    <w:rsid w:val="007D773E"/>
    <w:rsid w:val="007E7E6A"/>
    <w:rsid w:val="007F5E06"/>
    <w:rsid w:val="00801BD7"/>
    <w:rsid w:val="008158CD"/>
    <w:rsid w:val="00820D52"/>
    <w:rsid w:val="008239D1"/>
    <w:rsid w:val="008429D7"/>
    <w:rsid w:val="0084557C"/>
    <w:rsid w:val="00845840"/>
    <w:rsid w:val="00846B11"/>
    <w:rsid w:val="00847C04"/>
    <w:rsid w:val="00864342"/>
    <w:rsid w:val="00867E6B"/>
    <w:rsid w:val="00870412"/>
    <w:rsid w:val="00871B52"/>
    <w:rsid w:val="00887F89"/>
    <w:rsid w:val="00896559"/>
    <w:rsid w:val="008C2168"/>
    <w:rsid w:val="008D1A7D"/>
    <w:rsid w:val="008D646A"/>
    <w:rsid w:val="008E615C"/>
    <w:rsid w:val="008E67AE"/>
    <w:rsid w:val="008F3685"/>
    <w:rsid w:val="008F5C5B"/>
    <w:rsid w:val="00901095"/>
    <w:rsid w:val="00906629"/>
    <w:rsid w:val="0091265F"/>
    <w:rsid w:val="00912A34"/>
    <w:rsid w:val="0092790B"/>
    <w:rsid w:val="0093216B"/>
    <w:rsid w:val="00945133"/>
    <w:rsid w:val="00966D1F"/>
    <w:rsid w:val="00970F86"/>
    <w:rsid w:val="00972279"/>
    <w:rsid w:val="009740CD"/>
    <w:rsid w:val="00975A1E"/>
    <w:rsid w:val="00975E59"/>
    <w:rsid w:val="00976258"/>
    <w:rsid w:val="009815F2"/>
    <w:rsid w:val="009868F3"/>
    <w:rsid w:val="0099127C"/>
    <w:rsid w:val="00993DCC"/>
    <w:rsid w:val="00994A58"/>
    <w:rsid w:val="009A1AED"/>
    <w:rsid w:val="009A256A"/>
    <w:rsid w:val="009A42BE"/>
    <w:rsid w:val="009A4597"/>
    <w:rsid w:val="009A7574"/>
    <w:rsid w:val="009B6FE3"/>
    <w:rsid w:val="009D7C27"/>
    <w:rsid w:val="009E01C4"/>
    <w:rsid w:val="009F04D3"/>
    <w:rsid w:val="009F0FF4"/>
    <w:rsid w:val="009F29B4"/>
    <w:rsid w:val="009F3D90"/>
    <w:rsid w:val="009F7787"/>
    <w:rsid w:val="00A00278"/>
    <w:rsid w:val="00A04F43"/>
    <w:rsid w:val="00A05373"/>
    <w:rsid w:val="00A05AC8"/>
    <w:rsid w:val="00A1274B"/>
    <w:rsid w:val="00A21C5E"/>
    <w:rsid w:val="00A3186A"/>
    <w:rsid w:val="00A447C8"/>
    <w:rsid w:val="00A501A1"/>
    <w:rsid w:val="00A55EAD"/>
    <w:rsid w:val="00A643D2"/>
    <w:rsid w:val="00A67FE2"/>
    <w:rsid w:val="00A72E64"/>
    <w:rsid w:val="00A76F5A"/>
    <w:rsid w:val="00A92888"/>
    <w:rsid w:val="00AA3F5A"/>
    <w:rsid w:val="00AA45E2"/>
    <w:rsid w:val="00AA5601"/>
    <w:rsid w:val="00AA6F16"/>
    <w:rsid w:val="00AB0539"/>
    <w:rsid w:val="00AB6FEA"/>
    <w:rsid w:val="00AC5BC8"/>
    <w:rsid w:val="00AE00AA"/>
    <w:rsid w:val="00AE0851"/>
    <w:rsid w:val="00AE5866"/>
    <w:rsid w:val="00AE58F7"/>
    <w:rsid w:val="00AE67DD"/>
    <w:rsid w:val="00B006C0"/>
    <w:rsid w:val="00B068C5"/>
    <w:rsid w:val="00B07264"/>
    <w:rsid w:val="00B33D81"/>
    <w:rsid w:val="00B3455E"/>
    <w:rsid w:val="00B441A7"/>
    <w:rsid w:val="00B5377B"/>
    <w:rsid w:val="00B709DD"/>
    <w:rsid w:val="00B70E22"/>
    <w:rsid w:val="00B769DC"/>
    <w:rsid w:val="00B80449"/>
    <w:rsid w:val="00B91740"/>
    <w:rsid w:val="00B94848"/>
    <w:rsid w:val="00BB251E"/>
    <w:rsid w:val="00BC2EF4"/>
    <w:rsid w:val="00BC3DCB"/>
    <w:rsid w:val="00BC4C57"/>
    <w:rsid w:val="00BD0E0D"/>
    <w:rsid w:val="00BD36E9"/>
    <w:rsid w:val="00C01B0E"/>
    <w:rsid w:val="00C02A71"/>
    <w:rsid w:val="00C05E65"/>
    <w:rsid w:val="00C149E6"/>
    <w:rsid w:val="00C254CE"/>
    <w:rsid w:val="00C4238F"/>
    <w:rsid w:val="00C60478"/>
    <w:rsid w:val="00C644E1"/>
    <w:rsid w:val="00C93E99"/>
    <w:rsid w:val="00C9464C"/>
    <w:rsid w:val="00C953E6"/>
    <w:rsid w:val="00C96BD5"/>
    <w:rsid w:val="00C976B6"/>
    <w:rsid w:val="00CB00F1"/>
    <w:rsid w:val="00CB72C0"/>
    <w:rsid w:val="00CC3CC9"/>
    <w:rsid w:val="00CD7505"/>
    <w:rsid w:val="00CE1881"/>
    <w:rsid w:val="00CE70C7"/>
    <w:rsid w:val="00CF149C"/>
    <w:rsid w:val="00CF1FC1"/>
    <w:rsid w:val="00CF3543"/>
    <w:rsid w:val="00CF5C36"/>
    <w:rsid w:val="00D0442C"/>
    <w:rsid w:val="00D34B21"/>
    <w:rsid w:val="00D37D87"/>
    <w:rsid w:val="00D41C9B"/>
    <w:rsid w:val="00D425E4"/>
    <w:rsid w:val="00D462CA"/>
    <w:rsid w:val="00D63FD5"/>
    <w:rsid w:val="00D8034B"/>
    <w:rsid w:val="00D81445"/>
    <w:rsid w:val="00D9317D"/>
    <w:rsid w:val="00D93527"/>
    <w:rsid w:val="00D97082"/>
    <w:rsid w:val="00D97C60"/>
    <w:rsid w:val="00DA26F9"/>
    <w:rsid w:val="00DA3801"/>
    <w:rsid w:val="00DC5BDD"/>
    <w:rsid w:val="00DD295F"/>
    <w:rsid w:val="00DF194A"/>
    <w:rsid w:val="00E05D96"/>
    <w:rsid w:val="00E13465"/>
    <w:rsid w:val="00E136CE"/>
    <w:rsid w:val="00E137B4"/>
    <w:rsid w:val="00E150FD"/>
    <w:rsid w:val="00E31E8F"/>
    <w:rsid w:val="00E3346E"/>
    <w:rsid w:val="00E34D2F"/>
    <w:rsid w:val="00E4339E"/>
    <w:rsid w:val="00E436C7"/>
    <w:rsid w:val="00E478CD"/>
    <w:rsid w:val="00E61405"/>
    <w:rsid w:val="00E6195C"/>
    <w:rsid w:val="00E65D13"/>
    <w:rsid w:val="00E7098D"/>
    <w:rsid w:val="00E72F8B"/>
    <w:rsid w:val="00E808FE"/>
    <w:rsid w:val="00E85541"/>
    <w:rsid w:val="00E94CCF"/>
    <w:rsid w:val="00E96F42"/>
    <w:rsid w:val="00EA33A4"/>
    <w:rsid w:val="00EA6290"/>
    <w:rsid w:val="00EA6E2E"/>
    <w:rsid w:val="00EB0B22"/>
    <w:rsid w:val="00EE2E69"/>
    <w:rsid w:val="00EF28D3"/>
    <w:rsid w:val="00EF2BF8"/>
    <w:rsid w:val="00EF5C94"/>
    <w:rsid w:val="00EF7383"/>
    <w:rsid w:val="00F040CA"/>
    <w:rsid w:val="00F07245"/>
    <w:rsid w:val="00F07CE7"/>
    <w:rsid w:val="00F11C89"/>
    <w:rsid w:val="00F218E4"/>
    <w:rsid w:val="00F22037"/>
    <w:rsid w:val="00F459CA"/>
    <w:rsid w:val="00F6515D"/>
    <w:rsid w:val="00F7370C"/>
    <w:rsid w:val="00F7760C"/>
    <w:rsid w:val="00F859B9"/>
    <w:rsid w:val="00F90E1E"/>
    <w:rsid w:val="00F92736"/>
    <w:rsid w:val="00FA2618"/>
    <w:rsid w:val="00FA5525"/>
    <w:rsid w:val="00FA6B2C"/>
    <w:rsid w:val="00FA7ED8"/>
    <w:rsid w:val="00FB3BCA"/>
    <w:rsid w:val="00FC7256"/>
    <w:rsid w:val="00FD25B1"/>
    <w:rsid w:val="00FD7A59"/>
    <w:rsid w:val="00FF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2892D"/>
  <w15:docId w15:val="{EA1987D8-B8C3-4763-90AD-5441283E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3"/>
    <w:next w:val="Normal"/>
    <w:link w:val="Heading1Char"/>
    <w:uiPriority w:val="99"/>
    <w:qFormat/>
    <w:rsid w:val="005D5563"/>
    <w:pPr>
      <w:keepNext w:val="0"/>
      <w:keepLines w:val="0"/>
      <w:tabs>
        <w:tab w:val="right" w:pos="10440"/>
      </w:tabs>
      <w:spacing w:before="0" w:line="240" w:lineRule="auto"/>
      <w:outlineLvl w:val="0"/>
    </w:pPr>
    <w:rPr>
      <w:rFonts w:ascii="Times New Roman" w:eastAsia="SimSun" w:hAnsi="Times New Roman" w:cs="Times New Roman"/>
      <w:b/>
      <w:bCs/>
      <w:color w:val="0000FF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E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EAD"/>
  </w:style>
  <w:style w:type="paragraph" w:styleId="Footer">
    <w:name w:val="footer"/>
    <w:basedOn w:val="Normal"/>
    <w:link w:val="FooterChar"/>
    <w:uiPriority w:val="99"/>
    <w:unhideWhenUsed/>
    <w:rsid w:val="00A55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EAD"/>
  </w:style>
  <w:style w:type="paragraph" w:styleId="BalloonText">
    <w:name w:val="Balloon Text"/>
    <w:basedOn w:val="Normal"/>
    <w:link w:val="BalloonTextChar"/>
    <w:uiPriority w:val="99"/>
    <w:semiHidden/>
    <w:unhideWhenUsed/>
    <w:rsid w:val="00A55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E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068C5"/>
    <w:rPr>
      <w:color w:val="808080"/>
    </w:rPr>
  </w:style>
  <w:style w:type="paragraph" w:customStyle="1" w:styleId="PTablebodytext">
    <w:name w:val="P: Table body text"/>
    <w:basedOn w:val="Normal"/>
    <w:rsid w:val="00A21C5E"/>
    <w:pPr>
      <w:tabs>
        <w:tab w:val="left" w:pos="284"/>
      </w:tabs>
      <w:spacing w:before="40" w:after="8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styleId="Emphasis">
    <w:name w:val="Emphasis"/>
    <w:basedOn w:val="DefaultParagraphFont"/>
    <w:uiPriority w:val="20"/>
    <w:qFormat/>
    <w:rsid w:val="006474D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9"/>
    <w:rsid w:val="005D5563"/>
    <w:rPr>
      <w:rFonts w:ascii="Times New Roman" w:eastAsia="SimSun" w:hAnsi="Times New Roman" w:cs="Times New Roman"/>
      <w:b/>
      <w:bCs/>
      <w:color w:val="0000FF"/>
      <w:sz w:val="28"/>
      <w:szCs w:val="28"/>
      <w:lang w:eastAsia="en-US"/>
    </w:rPr>
  </w:style>
  <w:style w:type="paragraph" w:customStyle="1" w:styleId="Answer">
    <w:name w:val="Answer"/>
    <w:basedOn w:val="Heading4"/>
    <w:uiPriority w:val="99"/>
    <w:rsid w:val="005D5563"/>
    <w:pPr>
      <w:keepLines w:val="0"/>
      <w:tabs>
        <w:tab w:val="left" w:pos="547"/>
        <w:tab w:val="right" w:pos="8485"/>
      </w:tabs>
      <w:spacing w:before="0" w:line="240" w:lineRule="auto"/>
      <w:ind w:left="547" w:hanging="547"/>
    </w:pPr>
    <w:rPr>
      <w:rFonts w:ascii="Times New Roman" w:eastAsia="SimSun" w:hAnsi="Times New Roman" w:cs="Times New Roman"/>
      <w:b/>
      <w:bCs/>
      <w:i w:val="0"/>
      <w:iCs w:val="0"/>
      <w:color w:val="FF0000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5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56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LLLNUM">
    <w:name w:val="NL_LL_NUM"/>
    <w:qFormat/>
    <w:rsid w:val="0010046A"/>
    <w:rPr>
      <w:rFonts w:ascii="HelveticaNeueLT Std" w:hAnsi="HelveticaNeueLT Std"/>
      <w:b/>
      <w:color w:val="auto"/>
      <w:sz w:val="20"/>
      <w:szCs w:val="24"/>
    </w:rPr>
  </w:style>
  <w:style w:type="paragraph" w:customStyle="1" w:styleId="NL">
    <w:name w:val="NL"/>
    <w:rsid w:val="0010046A"/>
    <w:pPr>
      <w:tabs>
        <w:tab w:val="left" w:pos="120"/>
        <w:tab w:val="left" w:pos="380"/>
      </w:tabs>
      <w:spacing w:before="440" w:after="0" w:line="240" w:lineRule="atLeast"/>
      <w:ind w:left="380" w:hanging="380"/>
    </w:pPr>
    <w:rPr>
      <w:rFonts w:ascii="Minion Pro" w:eastAsia="Times New Roman" w:hAnsi="Minion Pro" w:cs="Times New Roman"/>
      <w:sz w:val="20"/>
      <w:szCs w:val="20"/>
      <w:lang w:eastAsia="en-US"/>
    </w:rPr>
  </w:style>
  <w:style w:type="paragraph" w:customStyle="1" w:styleId="NLLL2COL">
    <w:name w:val="NL_LL_2COL"/>
    <w:rsid w:val="0010046A"/>
    <w:pPr>
      <w:tabs>
        <w:tab w:val="left" w:pos="400"/>
        <w:tab w:val="left" w:pos="2600"/>
        <w:tab w:val="left" w:pos="2720"/>
      </w:tabs>
      <w:spacing w:before="120" w:after="0" w:line="240" w:lineRule="atLeast"/>
      <w:ind w:left="672" w:hanging="292"/>
    </w:pPr>
    <w:rPr>
      <w:rFonts w:ascii="Minion Pro" w:eastAsia="Times New Roman" w:hAnsi="Minion Pro" w:cs="Times New Roman"/>
      <w:sz w:val="20"/>
      <w:szCs w:val="20"/>
      <w:lang w:eastAsia="en-US"/>
    </w:rPr>
  </w:style>
  <w:style w:type="character" w:customStyle="1" w:styleId="i-listitalic">
    <w:name w:val="i - list italic"/>
    <w:uiPriority w:val="99"/>
    <w:qFormat/>
    <w:rsid w:val="0010046A"/>
    <w:rPr>
      <w:rFonts w:ascii="Arial" w:hAnsi="Arial"/>
      <w:i/>
    </w:rPr>
  </w:style>
  <w:style w:type="character" w:customStyle="1" w:styleId="i-listsuperscript">
    <w:name w:val="i - list superscript"/>
    <w:uiPriority w:val="99"/>
    <w:qFormat/>
    <w:rsid w:val="0010046A"/>
    <w:rPr>
      <w:rFonts w:ascii="Calibri" w:hAnsi="Calibri"/>
      <w:vertAlign w:val="superscript"/>
      <w:lang w:eastAsia="en-AU"/>
    </w:rPr>
  </w:style>
  <w:style w:type="character" w:customStyle="1" w:styleId="MATH-1">
    <w:name w:val="MATH-1"/>
    <w:uiPriority w:val="99"/>
    <w:rsid w:val="0010046A"/>
    <w:rPr>
      <w:rFonts w:ascii="MathematicalPiLTStd-1" w:hAnsi="MathematicalPiLTStd-1" w:cs="MathematicalPiLTStd-1"/>
    </w:rPr>
  </w:style>
  <w:style w:type="paragraph" w:customStyle="1" w:styleId="i-bodytextfo">
    <w:name w:val="i - body text f/o"/>
    <w:basedOn w:val="Normal"/>
    <w:next w:val="Normal"/>
    <w:uiPriority w:val="99"/>
    <w:rsid w:val="0010046A"/>
    <w:pPr>
      <w:widowControl w:val="0"/>
      <w:suppressAutoHyphens/>
      <w:autoSpaceDE w:val="0"/>
      <w:autoSpaceDN w:val="0"/>
      <w:adjustRightInd w:val="0"/>
      <w:spacing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0"/>
      <w:szCs w:val="24"/>
      <w:lang w:eastAsia="en-US"/>
    </w:rPr>
  </w:style>
  <w:style w:type="paragraph" w:customStyle="1" w:styleId="Spaces">
    <w:name w:val="Spaces"/>
    <w:basedOn w:val="Normal"/>
    <w:uiPriority w:val="99"/>
    <w:rsid w:val="0010046A"/>
    <w:pPr>
      <w:widowControl w:val="0"/>
      <w:tabs>
        <w:tab w:val="left" w:pos="454"/>
      </w:tabs>
      <w:suppressAutoHyphens/>
      <w:autoSpaceDE w:val="0"/>
      <w:autoSpaceDN w:val="0"/>
      <w:adjustRightInd w:val="0"/>
      <w:spacing w:before="57" w:after="57" w:line="300" w:lineRule="atLeast"/>
      <w:ind w:left="283" w:right="170" w:hanging="283"/>
      <w:textAlignment w:val="center"/>
    </w:pPr>
    <w:rPr>
      <w:rFonts w:ascii="HelveticaNeueLTStd-Bd" w:eastAsia="Times New Roman" w:hAnsi="HelveticaNeueLTStd-Bd" w:cs="HelveticaNeueLTStd-Bd"/>
      <w:b/>
      <w:bCs/>
      <w:color w:val="000000"/>
      <w:sz w:val="24"/>
      <w:szCs w:val="24"/>
      <w:u w:val="thick" w:color="CBCBCB"/>
      <w:lang w:val="en-US" w:eastAsia="en-US"/>
    </w:rPr>
  </w:style>
  <w:style w:type="paragraph" w:styleId="List2">
    <w:name w:val="List 2"/>
    <w:basedOn w:val="Normal"/>
    <w:rsid w:val="00040A81"/>
    <w:pPr>
      <w:tabs>
        <w:tab w:val="left" w:pos="567"/>
        <w:tab w:val="left" w:pos="1134"/>
        <w:tab w:val="left" w:pos="1701"/>
      </w:tabs>
      <w:spacing w:after="0" w:line="240" w:lineRule="auto"/>
      <w:ind w:left="1134" w:hanging="567"/>
    </w:pPr>
    <w:rPr>
      <w:rFonts w:ascii="Times New Roman" w:eastAsia="Times New Roman" w:hAnsi="Times New Roman" w:cs="Times New Roman"/>
      <w:sz w:val="24"/>
      <w:lang w:eastAsia="en-AU"/>
    </w:rPr>
  </w:style>
  <w:style w:type="paragraph" w:styleId="List">
    <w:name w:val="List"/>
    <w:basedOn w:val="Normal"/>
    <w:uiPriority w:val="99"/>
    <w:semiHidden/>
    <w:unhideWhenUsed/>
    <w:rsid w:val="002D4711"/>
    <w:pPr>
      <w:ind w:left="283" w:hanging="283"/>
      <w:contextualSpacing/>
    </w:pPr>
  </w:style>
  <w:style w:type="character" w:customStyle="1" w:styleId="i-listbolditalic">
    <w:name w:val="i - list bold italic"/>
    <w:uiPriority w:val="99"/>
    <w:rsid w:val="007A6141"/>
    <w:rPr>
      <w:b/>
      <w:bCs/>
      <w:i/>
      <w:iCs/>
      <w:w w:val="100"/>
    </w:rPr>
  </w:style>
  <w:style w:type="paragraph" w:customStyle="1" w:styleId="i-tablecolumnheadalignedleft">
    <w:name w:val="i - table column head aligned left"/>
    <w:basedOn w:val="Normal"/>
    <w:uiPriority w:val="99"/>
    <w:rsid w:val="000D1125"/>
    <w:pPr>
      <w:spacing w:before="240" w:after="120" w:line="260" w:lineRule="exact"/>
      <w:ind w:left="284" w:hanging="284"/>
    </w:pPr>
    <w:rPr>
      <w:rFonts w:ascii="Arial" w:eastAsia="Times New Roman" w:hAnsi="Arial" w:cs="Arial"/>
      <w:b/>
      <w:iCs/>
      <w:sz w:val="24"/>
      <w:szCs w:val="24"/>
      <w:lang w:eastAsia="en-US"/>
    </w:rPr>
  </w:style>
  <w:style w:type="paragraph" w:customStyle="1" w:styleId="i-tablecolumntextcentred">
    <w:name w:val="i - table column text centred"/>
    <w:uiPriority w:val="99"/>
    <w:qFormat/>
    <w:rsid w:val="000D1125"/>
    <w:pPr>
      <w:spacing w:after="0" w:line="240" w:lineRule="auto"/>
      <w:jc w:val="center"/>
    </w:pPr>
    <w:rPr>
      <w:rFonts w:ascii="Minion Pro" w:eastAsia="Times New Roman" w:hAnsi="Minion Pro" w:cs="Times New Roman"/>
      <w:sz w:val="18"/>
      <w:szCs w:val="24"/>
      <w:lang w:eastAsia="en-US"/>
    </w:rPr>
  </w:style>
  <w:style w:type="paragraph" w:customStyle="1" w:styleId="NoParagraphStyle">
    <w:name w:val="[No Paragraph Style]"/>
    <w:rsid w:val="000D112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Helvetica-Bold" w:eastAsia="Times New Roman" w:hAnsi="Helvetica-Bold" w:cs="Helvetica-Bold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5.bin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oleObject" Target="embeddings/oleObject4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r\Dropbox\Maths%20PD\Test%20Template%20Years%207%20to%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C9D41050FCF42935A5D0EFB81398C" ma:contentTypeVersion="0" ma:contentTypeDescription="Create a new document." ma:contentTypeScope="" ma:versionID="da1e1511623485f12ba27b1ae82ca2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7CE980-79BE-4BCE-A605-0F7D76D379EE}"/>
</file>

<file path=customXml/itemProps2.xml><?xml version="1.0" encoding="utf-8"?>
<ds:datastoreItem xmlns:ds="http://schemas.openxmlformats.org/officeDocument/2006/customXml" ds:itemID="{4671817E-C533-4395-BE2B-5D993697E388}"/>
</file>

<file path=customXml/itemProps3.xml><?xml version="1.0" encoding="utf-8"?>
<ds:datastoreItem xmlns:ds="http://schemas.openxmlformats.org/officeDocument/2006/customXml" ds:itemID="{841A8809-6A61-4B94-8F1E-F29EB2D5459B}"/>
</file>

<file path=customXml/itemProps4.xml><?xml version="1.0" encoding="utf-8"?>
<ds:datastoreItem xmlns:ds="http://schemas.openxmlformats.org/officeDocument/2006/customXml" ds:itemID="{D899546E-586F-468A-AA30-EF32E98A0F2E}"/>
</file>

<file path=docProps/app.xml><?xml version="1.0" encoding="utf-8"?>
<Properties xmlns="http://schemas.openxmlformats.org/officeDocument/2006/extended-properties" xmlns:vt="http://schemas.openxmlformats.org/officeDocument/2006/docPropsVTypes">
  <Template>Test Template Years 7 to 12</Template>
  <TotalTime>2</TotalTime>
  <Pages>6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Saints' College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Brockbank</dc:creator>
  <cp:lastModifiedBy>Phil Brockbank</cp:lastModifiedBy>
  <cp:revision>3</cp:revision>
  <cp:lastPrinted>2016-02-11T04:55:00Z</cp:lastPrinted>
  <dcterms:created xsi:type="dcterms:W3CDTF">2016-02-11T04:57:00Z</dcterms:created>
  <dcterms:modified xsi:type="dcterms:W3CDTF">2016-02-11T07:14:00Z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0x010100EF6C9D41050FCF42935A5D0EFB81398C</vt:lpwstr>
  </property>
  <property fmtid="{D5CDD505-2E9C-101B-9397-08002B2CF9AE}" pid="3" name="MTWinEqns">
    <vt:bool>true</vt:bool>
  </property>
</Properties>
</file>